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7B9" w:rsidRPr="005345A8" w:rsidRDefault="007C3278">
      <w:pPr>
        <w:pStyle w:val="Title"/>
        <w:rPr>
          <w:rFonts w:ascii="Gadugi" w:hAnsi="Gadugi"/>
        </w:rPr>
      </w:pPr>
      <w:r>
        <w:rPr>
          <w:rFonts w:ascii="Gadugi" w:hAnsi="Gadugi"/>
          <w:noProof/>
          <w:lang w:eastAsia="en-US"/>
        </w:rPr>
        <w:drawing>
          <wp:anchor distT="0" distB="0" distL="114300" distR="114300" simplePos="0" relativeHeight="251660288" behindDoc="1" locked="0" layoutInCell="1" allowOverlap="1">
            <wp:simplePos x="0" y="0"/>
            <wp:positionH relativeFrom="column">
              <wp:posOffset>-962026</wp:posOffset>
            </wp:positionH>
            <wp:positionV relativeFrom="paragraph">
              <wp:posOffset>-771525</wp:posOffset>
            </wp:positionV>
            <wp:extent cx="7896225" cy="923925"/>
            <wp:effectExtent l="19050" t="0" r="9525" b="0"/>
            <wp:wrapNone/>
            <wp:docPr id="1"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8"/>
                    <a:srcRect/>
                    <a:stretch>
                      <a:fillRect/>
                    </a:stretch>
                  </pic:blipFill>
                  <pic:spPr bwMode="auto">
                    <a:xfrm>
                      <a:off x="0" y="0"/>
                      <a:ext cx="7896225" cy="923925"/>
                    </a:xfrm>
                    <a:prstGeom prst="rect">
                      <a:avLst/>
                    </a:prstGeom>
                    <a:noFill/>
                    <a:ln w="9525">
                      <a:noFill/>
                      <a:miter lim="800000"/>
                      <a:headEnd/>
                      <a:tailEnd/>
                    </a:ln>
                  </pic:spPr>
                </pic:pic>
              </a:graphicData>
            </a:graphic>
          </wp:anchor>
        </w:drawing>
      </w:r>
      <w:r w:rsidR="00F02B06" w:rsidRPr="005345A8">
        <w:rPr>
          <w:rFonts w:ascii="Gadugi" w:hAnsi="Gadugi"/>
        </w:rPr>
        <w:t>Wedding To</w:t>
      </w:r>
      <w:r w:rsidR="005345A8">
        <w:rPr>
          <w:rFonts w:ascii="Gadugi" w:hAnsi="Gadugi"/>
        </w:rPr>
        <w:t>-</w:t>
      </w:r>
      <w:r w:rsidR="00F02B06" w:rsidRPr="005345A8">
        <w:rPr>
          <w:rFonts w:ascii="Gadugi" w:hAnsi="Gadugi"/>
        </w:rPr>
        <w:t>Do List</w:t>
      </w:r>
    </w:p>
    <w:p w:rsidR="006627B9" w:rsidRPr="005345A8" w:rsidRDefault="00BD7D75">
      <w:pPr>
        <w:pStyle w:val="NormalIndent"/>
        <w:rPr>
          <w:rFonts w:ascii="Gadugi" w:hAnsi="Gadugi"/>
        </w:rPr>
      </w:pPr>
      <w:r w:rsidRPr="005345A8">
        <w:rPr>
          <w:rFonts w:ascii="Gadugi" w:hAnsi="Gadugi"/>
        </w:rPr>
        <w:t>The following checklist is designed with the (ideal) timetable of twelve months. If you’re planning your wedding on a shorter schedule, just start at the beginning of the list and try to catch up as quickly as possible. Use the boxes to the left of the items to check off tasks as you complete them.</w:t>
      </w:r>
    </w:p>
    <w:p w:rsidR="006627B9" w:rsidRPr="005345A8" w:rsidRDefault="00BD7D75">
      <w:pPr>
        <w:pStyle w:val="Heading1"/>
        <w:rPr>
          <w:rFonts w:ascii="Gadugi" w:hAnsi="Gadugi"/>
        </w:rPr>
      </w:pPr>
      <w:r w:rsidRPr="005345A8">
        <w:rPr>
          <w:rFonts w:ascii="Gadugi" w:hAnsi="Gadugi"/>
        </w:rPr>
        <w:t>9 to 12 months prior to wedding day:</w:t>
      </w:r>
    </w:p>
    <w:p w:rsidR="006627B9" w:rsidRPr="005345A8" w:rsidRDefault="00A600CF">
      <w:pPr>
        <w:pStyle w:val="List"/>
        <w:rPr>
          <w:rFonts w:ascii="Gadugi" w:hAnsi="Gadugi"/>
        </w:rPr>
      </w:pPr>
      <w:sdt>
        <w:sdtPr>
          <w:rPr>
            <w:rStyle w:val="Checkbox"/>
            <w:rFonts w:ascii="Gadugi" w:hAnsi="Gadugi"/>
          </w:rPr>
          <w:id w:val="1868167174"/>
        </w:sdtPr>
        <w:sdtContent>
          <w:r w:rsidR="00BD7D75" w:rsidRPr="005345A8">
            <w:rPr>
              <w:rStyle w:val="Checkbox"/>
              <w:rFonts w:ascii="Gadugi"/>
            </w:rPr>
            <w:t>☐</w:t>
          </w:r>
        </w:sdtContent>
      </w:sdt>
      <w:r w:rsidR="00BD7D75" w:rsidRPr="005345A8">
        <w:rPr>
          <w:rFonts w:ascii="Gadugi" w:hAnsi="Gadugi"/>
        </w:rPr>
        <w:tab/>
        <w:t>Arrange a gathering for you and your parents.</w:t>
      </w:r>
    </w:p>
    <w:p w:rsidR="006627B9" w:rsidRPr="005345A8" w:rsidRDefault="00A600CF">
      <w:pPr>
        <w:pStyle w:val="List"/>
        <w:rPr>
          <w:rFonts w:ascii="Gadugi" w:hAnsi="Gadugi"/>
        </w:rPr>
      </w:pPr>
      <w:sdt>
        <w:sdtPr>
          <w:rPr>
            <w:rStyle w:val="Checkbox"/>
            <w:rFonts w:ascii="Gadugi" w:hAnsi="Gadugi"/>
          </w:rPr>
          <w:id w:val="203139024"/>
        </w:sdtPr>
        <w:sdtContent>
          <w:r w:rsidR="00BD7D75" w:rsidRPr="005345A8">
            <w:rPr>
              <w:rStyle w:val="Checkbox"/>
              <w:rFonts w:ascii="Gadugi"/>
            </w:rPr>
            <w:t>☐</w:t>
          </w:r>
        </w:sdtContent>
      </w:sdt>
      <w:r w:rsidR="00BD7D75" w:rsidRPr="005345A8">
        <w:rPr>
          <w:rFonts w:ascii="Gadugi" w:hAnsi="Gadugi"/>
        </w:rPr>
        <w:tab/>
        <w:t>Determine budget and how expenses will be shared.</w:t>
      </w:r>
    </w:p>
    <w:p w:rsidR="006627B9" w:rsidRPr="005345A8" w:rsidRDefault="00A600CF">
      <w:pPr>
        <w:pStyle w:val="List"/>
        <w:rPr>
          <w:rFonts w:ascii="Gadugi" w:hAnsi="Gadugi"/>
        </w:rPr>
      </w:pPr>
      <w:sdt>
        <w:sdtPr>
          <w:rPr>
            <w:rStyle w:val="Checkbox"/>
            <w:rFonts w:ascii="Gadugi" w:hAnsi="Gadugi"/>
          </w:rPr>
          <w:id w:val="993761442"/>
        </w:sdtPr>
        <w:sdtContent>
          <w:r w:rsidR="00BD7D75" w:rsidRPr="005345A8">
            <w:rPr>
              <w:rStyle w:val="Checkbox"/>
              <w:rFonts w:ascii="Gadugi"/>
            </w:rPr>
            <w:t>☐</w:t>
          </w:r>
        </w:sdtContent>
      </w:sdt>
      <w:r w:rsidR="00BD7D75" w:rsidRPr="005345A8">
        <w:rPr>
          <w:rFonts w:ascii="Gadugi" w:hAnsi="Gadugi"/>
        </w:rPr>
        <w:tab/>
        <w:t>Discuss the size, style, location, and scope of the wedding you want.</w:t>
      </w:r>
    </w:p>
    <w:p w:rsidR="006627B9" w:rsidRPr="005345A8" w:rsidRDefault="00A600CF">
      <w:pPr>
        <w:pStyle w:val="List"/>
        <w:rPr>
          <w:rFonts w:ascii="Gadugi" w:hAnsi="Gadugi"/>
        </w:rPr>
      </w:pPr>
      <w:sdt>
        <w:sdtPr>
          <w:rPr>
            <w:rStyle w:val="Checkbox"/>
            <w:rFonts w:ascii="Gadugi" w:hAnsi="Gadugi"/>
          </w:rPr>
          <w:id w:val="-859198129"/>
        </w:sdtPr>
        <w:sdtContent>
          <w:r w:rsidR="00BD7D75" w:rsidRPr="005345A8">
            <w:rPr>
              <w:rStyle w:val="Checkbox"/>
              <w:rFonts w:ascii="Gadugi"/>
            </w:rPr>
            <w:t>☐</w:t>
          </w:r>
        </w:sdtContent>
      </w:sdt>
      <w:r w:rsidR="00BD7D75" w:rsidRPr="005345A8">
        <w:rPr>
          <w:rFonts w:ascii="Gadugi" w:hAnsi="Gadugi"/>
        </w:rPr>
        <w:tab/>
        <w:t>Choose a target wedding date and time. (The actual date will depend on venue availability.)</w:t>
      </w:r>
    </w:p>
    <w:p w:rsidR="006627B9" w:rsidRPr="005345A8" w:rsidRDefault="00A600CF">
      <w:pPr>
        <w:pStyle w:val="List"/>
        <w:rPr>
          <w:rFonts w:ascii="Gadugi" w:hAnsi="Gadugi"/>
        </w:rPr>
      </w:pPr>
      <w:sdt>
        <w:sdtPr>
          <w:rPr>
            <w:rStyle w:val="Checkbox"/>
            <w:rFonts w:ascii="Gadugi" w:hAnsi="Gadugi"/>
          </w:rPr>
          <w:id w:val="184953653"/>
        </w:sdtPr>
        <w:sdtContent>
          <w:r w:rsidR="00BD7D75" w:rsidRPr="005345A8">
            <w:rPr>
              <w:rStyle w:val="Checkbox"/>
              <w:rFonts w:ascii="Gadugi"/>
            </w:rPr>
            <w:t>☐</w:t>
          </w:r>
        </w:sdtContent>
      </w:sdt>
      <w:r w:rsidR="00BD7D75" w:rsidRPr="005345A8">
        <w:rPr>
          <w:rFonts w:ascii="Gadugi" w:hAnsi="Gadugi"/>
        </w:rPr>
        <w:tab/>
        <w:t>Create a binder to store and organize ideas, worksheets, receipts, brochures, etc.</w:t>
      </w:r>
    </w:p>
    <w:p w:rsidR="006627B9" w:rsidRPr="005345A8" w:rsidRDefault="00A600CF">
      <w:pPr>
        <w:pStyle w:val="List"/>
        <w:rPr>
          <w:rFonts w:ascii="Gadugi" w:hAnsi="Gadugi"/>
        </w:rPr>
      </w:pPr>
      <w:sdt>
        <w:sdtPr>
          <w:rPr>
            <w:rStyle w:val="Checkbox"/>
            <w:rFonts w:ascii="Gadugi" w:hAnsi="Gadugi"/>
          </w:rPr>
          <w:id w:val="-484622067"/>
        </w:sdtPr>
        <w:sdtContent>
          <w:r w:rsidR="00BD7D75" w:rsidRPr="005345A8">
            <w:rPr>
              <w:rStyle w:val="Checkbox"/>
              <w:rFonts w:ascii="Gadugi"/>
            </w:rPr>
            <w:t>☐</w:t>
          </w:r>
        </w:sdtContent>
      </w:sdt>
      <w:r w:rsidR="00BD7D75" w:rsidRPr="005345A8">
        <w:rPr>
          <w:rFonts w:ascii="Gadugi" w:hAnsi="Gadugi"/>
        </w:rPr>
        <w:tab/>
        <w:t>Visit and reserve wedding and reception sites.</w:t>
      </w:r>
    </w:p>
    <w:p w:rsidR="006627B9" w:rsidRPr="005345A8" w:rsidRDefault="00A600CF">
      <w:pPr>
        <w:pStyle w:val="List"/>
        <w:rPr>
          <w:rFonts w:ascii="Gadugi" w:hAnsi="Gadugi"/>
        </w:rPr>
      </w:pPr>
      <w:sdt>
        <w:sdtPr>
          <w:rPr>
            <w:rStyle w:val="Checkbox"/>
            <w:rFonts w:ascii="Gadugi" w:hAnsi="Gadugi"/>
          </w:rPr>
          <w:id w:val="-638111089"/>
        </w:sdtPr>
        <w:sdtContent>
          <w:r w:rsidR="00BD7D75" w:rsidRPr="005345A8">
            <w:rPr>
              <w:rStyle w:val="Checkbox"/>
              <w:rFonts w:ascii="Gadugi"/>
            </w:rPr>
            <w:t>☐</w:t>
          </w:r>
        </w:sdtContent>
      </w:sdt>
      <w:r w:rsidR="00BD7D75" w:rsidRPr="005345A8">
        <w:rPr>
          <w:rFonts w:ascii="Gadugi" w:hAnsi="Gadugi"/>
        </w:rPr>
        <w:tab/>
        <w:t xml:space="preserve">Meet with your </w:t>
      </w:r>
      <w:proofErr w:type="spellStart"/>
      <w:r w:rsidR="00BD7D75" w:rsidRPr="005345A8">
        <w:rPr>
          <w:rFonts w:ascii="Gadugi" w:hAnsi="Gadugi"/>
        </w:rPr>
        <w:t>officiant</w:t>
      </w:r>
      <w:proofErr w:type="spellEnd"/>
      <w:r w:rsidR="00BD7D75" w:rsidRPr="005345A8">
        <w:rPr>
          <w:rFonts w:ascii="Gadugi" w:hAnsi="Gadugi"/>
        </w:rPr>
        <w:t>.</w:t>
      </w:r>
    </w:p>
    <w:p w:rsidR="006627B9" w:rsidRPr="005345A8" w:rsidRDefault="00A600CF">
      <w:pPr>
        <w:pStyle w:val="List"/>
        <w:rPr>
          <w:rFonts w:ascii="Gadugi" w:hAnsi="Gadugi"/>
        </w:rPr>
      </w:pPr>
      <w:sdt>
        <w:sdtPr>
          <w:rPr>
            <w:rStyle w:val="Checkbox"/>
            <w:rFonts w:ascii="Gadugi" w:hAnsi="Gadugi"/>
          </w:rPr>
          <w:id w:val="-589310890"/>
        </w:sdtPr>
        <w:sdtContent>
          <w:r w:rsidR="00BD7D75" w:rsidRPr="005345A8">
            <w:rPr>
              <w:rStyle w:val="Checkbox"/>
              <w:rFonts w:ascii="Gadugi"/>
            </w:rPr>
            <w:t>☐</w:t>
          </w:r>
        </w:sdtContent>
      </w:sdt>
      <w:r w:rsidR="00BD7D75" w:rsidRPr="005345A8">
        <w:rPr>
          <w:rFonts w:ascii="Gadugi" w:hAnsi="Gadugi"/>
        </w:rPr>
        <w:tab/>
        <w:t>Start compiling your guest list to estimate head count. Consider budget when thinking about “must-invites” versus “nice-to-invites.”</w:t>
      </w:r>
    </w:p>
    <w:p w:rsidR="006627B9" w:rsidRPr="005345A8" w:rsidRDefault="00A600CF">
      <w:pPr>
        <w:pStyle w:val="List"/>
        <w:rPr>
          <w:rFonts w:ascii="Gadugi" w:hAnsi="Gadugi"/>
        </w:rPr>
      </w:pPr>
      <w:sdt>
        <w:sdtPr>
          <w:rPr>
            <w:rStyle w:val="Checkbox"/>
            <w:rFonts w:ascii="Gadugi" w:hAnsi="Gadugi"/>
          </w:rPr>
          <w:id w:val="1518812195"/>
        </w:sdtPr>
        <w:sdtContent>
          <w:r w:rsidR="00BD7D75" w:rsidRPr="005345A8">
            <w:rPr>
              <w:rStyle w:val="Checkbox"/>
              <w:rFonts w:ascii="Gadugi"/>
            </w:rPr>
            <w:t>☐</w:t>
          </w:r>
        </w:sdtContent>
      </w:sdt>
      <w:r w:rsidR="00BD7D75" w:rsidRPr="005345A8">
        <w:rPr>
          <w:rFonts w:ascii="Gadugi" w:hAnsi="Gadugi"/>
        </w:rPr>
        <w:tab/>
        <w:t>Begin shopping for the wedding gown.</w:t>
      </w:r>
    </w:p>
    <w:p w:rsidR="006627B9" w:rsidRPr="005345A8" w:rsidRDefault="00BD7D75">
      <w:pPr>
        <w:pStyle w:val="Heading1"/>
        <w:rPr>
          <w:rFonts w:ascii="Gadugi" w:hAnsi="Gadugi"/>
        </w:rPr>
      </w:pPr>
      <w:r w:rsidRPr="005345A8">
        <w:rPr>
          <w:rFonts w:ascii="Gadugi" w:hAnsi="Gadugi"/>
        </w:rPr>
        <w:t>6 to 9 months prior:</w:t>
      </w:r>
    </w:p>
    <w:p w:rsidR="006627B9" w:rsidRPr="005345A8" w:rsidRDefault="00A600CF">
      <w:pPr>
        <w:pStyle w:val="List"/>
        <w:rPr>
          <w:rFonts w:ascii="Gadugi" w:hAnsi="Gadugi"/>
        </w:rPr>
      </w:pPr>
      <w:sdt>
        <w:sdtPr>
          <w:rPr>
            <w:rStyle w:val="Checkbox"/>
            <w:rFonts w:ascii="Gadugi" w:hAnsi="Gadugi"/>
          </w:rPr>
          <w:id w:val="1625818396"/>
        </w:sdtPr>
        <w:sdtContent>
          <w:r w:rsidR="00BD7D75" w:rsidRPr="005345A8">
            <w:rPr>
              <w:rStyle w:val="Checkbox"/>
              <w:rFonts w:ascii="Gadugi"/>
            </w:rPr>
            <w:t>☐</w:t>
          </w:r>
        </w:sdtContent>
      </w:sdt>
      <w:r w:rsidR="00BD7D75" w:rsidRPr="005345A8">
        <w:rPr>
          <w:rFonts w:ascii="Gadugi" w:hAnsi="Gadugi"/>
        </w:rPr>
        <w:tab/>
        <w:t>Choose the members of your wedding party.</w:t>
      </w:r>
    </w:p>
    <w:p w:rsidR="006627B9" w:rsidRPr="005345A8" w:rsidRDefault="00A600CF">
      <w:pPr>
        <w:pStyle w:val="List"/>
        <w:rPr>
          <w:rFonts w:ascii="Gadugi" w:hAnsi="Gadugi"/>
        </w:rPr>
      </w:pPr>
      <w:sdt>
        <w:sdtPr>
          <w:rPr>
            <w:rStyle w:val="Checkbox"/>
            <w:rFonts w:ascii="Gadugi" w:hAnsi="Gadugi"/>
          </w:rPr>
          <w:id w:val="1444800787"/>
        </w:sdtPr>
        <w:sdtContent>
          <w:r w:rsidR="00BD7D75" w:rsidRPr="005345A8">
            <w:rPr>
              <w:rStyle w:val="Checkbox"/>
              <w:rFonts w:ascii="Gadugi"/>
            </w:rPr>
            <w:t>☐</w:t>
          </w:r>
        </w:sdtContent>
      </w:sdt>
      <w:r w:rsidR="00BD7D75" w:rsidRPr="005345A8">
        <w:rPr>
          <w:rFonts w:ascii="Gadugi" w:hAnsi="Gadugi"/>
        </w:rPr>
        <w:tab/>
        <w:t>Enroll in wedding/shower gift registries.</w:t>
      </w:r>
    </w:p>
    <w:p w:rsidR="006627B9" w:rsidRPr="005345A8" w:rsidRDefault="00A600CF">
      <w:pPr>
        <w:pStyle w:val="List"/>
        <w:rPr>
          <w:rFonts w:ascii="Gadugi" w:hAnsi="Gadugi"/>
        </w:rPr>
      </w:pPr>
      <w:sdt>
        <w:sdtPr>
          <w:rPr>
            <w:rStyle w:val="Checkbox"/>
            <w:rFonts w:ascii="Gadugi" w:hAnsi="Gadugi"/>
          </w:rPr>
          <w:id w:val="-681123878"/>
        </w:sdtPr>
        <w:sdtContent>
          <w:r w:rsidR="00BD7D75" w:rsidRPr="005345A8">
            <w:rPr>
              <w:rStyle w:val="Checkbox"/>
              <w:rFonts w:ascii="Gadugi"/>
            </w:rPr>
            <w:t>☐</w:t>
          </w:r>
        </w:sdtContent>
      </w:sdt>
      <w:r w:rsidR="00BD7D75" w:rsidRPr="005345A8">
        <w:rPr>
          <w:rFonts w:ascii="Gadugi" w:hAnsi="Gadugi"/>
        </w:rPr>
        <w:tab/>
        <w:t>Hire a photographer and a videographer.</w:t>
      </w:r>
    </w:p>
    <w:p w:rsidR="006627B9" w:rsidRPr="005345A8" w:rsidRDefault="00A600CF">
      <w:pPr>
        <w:pStyle w:val="List"/>
        <w:rPr>
          <w:rFonts w:ascii="Gadugi" w:hAnsi="Gadugi"/>
        </w:rPr>
      </w:pPr>
      <w:sdt>
        <w:sdtPr>
          <w:rPr>
            <w:rStyle w:val="Checkbox"/>
            <w:rFonts w:ascii="Gadugi" w:hAnsi="Gadugi"/>
          </w:rPr>
          <w:id w:val="562676978"/>
        </w:sdtPr>
        <w:sdtContent>
          <w:r w:rsidR="00BD7D75" w:rsidRPr="005345A8">
            <w:rPr>
              <w:rStyle w:val="Checkbox"/>
              <w:rFonts w:ascii="Gadugi"/>
            </w:rPr>
            <w:t>☐</w:t>
          </w:r>
        </w:sdtContent>
      </w:sdt>
      <w:r w:rsidR="00BD7D75" w:rsidRPr="005345A8">
        <w:rPr>
          <w:rFonts w:ascii="Gadugi" w:hAnsi="Gadugi"/>
        </w:rPr>
        <w:tab/>
        <w:t>Book an engagement photo session, especially if you plan to include a professional engagement picture with Save-the-Date cards.</w:t>
      </w:r>
    </w:p>
    <w:p w:rsidR="006627B9" w:rsidRPr="005345A8" w:rsidRDefault="00A600CF">
      <w:pPr>
        <w:pStyle w:val="List"/>
        <w:rPr>
          <w:rFonts w:ascii="Gadugi" w:hAnsi="Gadugi"/>
        </w:rPr>
      </w:pPr>
      <w:sdt>
        <w:sdtPr>
          <w:rPr>
            <w:rStyle w:val="Checkbox"/>
            <w:rFonts w:ascii="Gadugi" w:hAnsi="Gadugi"/>
          </w:rPr>
          <w:id w:val="-510295242"/>
        </w:sdtPr>
        <w:sdtContent>
          <w:r w:rsidR="00BD7D75" w:rsidRPr="005345A8">
            <w:rPr>
              <w:rStyle w:val="Checkbox"/>
              <w:rFonts w:ascii="Gadugi"/>
            </w:rPr>
            <w:t>☐</w:t>
          </w:r>
        </w:sdtContent>
      </w:sdt>
      <w:r w:rsidR="00BD7D75" w:rsidRPr="005345A8">
        <w:rPr>
          <w:rFonts w:ascii="Gadugi" w:hAnsi="Gadugi"/>
        </w:rPr>
        <w:tab/>
        <w:t>Hire a caterer.</w:t>
      </w:r>
    </w:p>
    <w:p w:rsidR="006627B9" w:rsidRPr="005345A8" w:rsidRDefault="00A600CF">
      <w:pPr>
        <w:pStyle w:val="List"/>
        <w:rPr>
          <w:rFonts w:ascii="Gadugi" w:hAnsi="Gadugi"/>
        </w:rPr>
      </w:pPr>
      <w:sdt>
        <w:sdtPr>
          <w:rPr>
            <w:rStyle w:val="Checkbox"/>
            <w:rFonts w:ascii="Gadugi" w:hAnsi="Gadugi"/>
          </w:rPr>
          <w:id w:val="129836713"/>
        </w:sdtPr>
        <w:sdtContent>
          <w:r w:rsidR="00BD7D75" w:rsidRPr="005345A8">
            <w:rPr>
              <w:rStyle w:val="Checkbox"/>
              <w:rFonts w:ascii="Gadugi"/>
            </w:rPr>
            <w:t>☐</w:t>
          </w:r>
        </w:sdtContent>
      </w:sdt>
      <w:r w:rsidR="00BD7D75" w:rsidRPr="005345A8">
        <w:rPr>
          <w:rFonts w:ascii="Gadugi" w:hAnsi="Gadugi"/>
        </w:rPr>
        <w:tab/>
        <w:t>Hire a florist.</w:t>
      </w:r>
    </w:p>
    <w:p w:rsidR="006627B9" w:rsidRPr="005345A8" w:rsidRDefault="00A600CF">
      <w:pPr>
        <w:pStyle w:val="List"/>
        <w:rPr>
          <w:rFonts w:ascii="Gadugi" w:hAnsi="Gadugi"/>
        </w:rPr>
      </w:pPr>
      <w:sdt>
        <w:sdtPr>
          <w:rPr>
            <w:rStyle w:val="Checkbox"/>
            <w:rFonts w:ascii="Gadugi" w:hAnsi="Gadugi"/>
          </w:rPr>
          <w:id w:val="1678691144"/>
        </w:sdtPr>
        <w:sdtContent>
          <w:r w:rsidR="00BD7D75" w:rsidRPr="005345A8">
            <w:rPr>
              <w:rStyle w:val="Checkbox"/>
              <w:rFonts w:ascii="Gadugi"/>
            </w:rPr>
            <w:t>☐</w:t>
          </w:r>
        </w:sdtContent>
      </w:sdt>
      <w:r w:rsidR="00BD7D75" w:rsidRPr="005345A8">
        <w:rPr>
          <w:rFonts w:ascii="Gadugi" w:hAnsi="Gadugi"/>
        </w:rPr>
        <w:tab/>
        <w:t>Make arrangements for music to be played at the ceremony and reception.</w:t>
      </w:r>
      <w:r w:rsidR="00BD7D75" w:rsidRPr="005345A8">
        <w:rPr>
          <w:rFonts w:ascii="Gadugi" w:hAnsi="Gadugi"/>
        </w:rPr>
        <w:br/>
        <w:t>(Tasks might include booking a band or solo musician, hiring a DJ, choosing significant musical selections, and so on.).</w:t>
      </w:r>
    </w:p>
    <w:p w:rsidR="006627B9" w:rsidRPr="005345A8" w:rsidRDefault="00A600CF">
      <w:pPr>
        <w:pStyle w:val="List"/>
        <w:rPr>
          <w:rFonts w:ascii="Gadugi" w:hAnsi="Gadugi"/>
        </w:rPr>
      </w:pPr>
      <w:sdt>
        <w:sdtPr>
          <w:rPr>
            <w:rStyle w:val="Checkbox"/>
            <w:rFonts w:ascii="Gadugi" w:hAnsi="Gadugi"/>
          </w:rPr>
          <w:id w:val="-219442593"/>
        </w:sdtPr>
        <w:sdtContent>
          <w:r w:rsidR="00BD7D75" w:rsidRPr="005345A8">
            <w:rPr>
              <w:rStyle w:val="Checkbox"/>
              <w:rFonts w:ascii="Gadugi"/>
            </w:rPr>
            <w:t>☐</w:t>
          </w:r>
        </w:sdtContent>
      </w:sdt>
      <w:r w:rsidR="00BD7D75" w:rsidRPr="005345A8">
        <w:rPr>
          <w:rFonts w:ascii="Gadugi" w:hAnsi="Gadugi"/>
        </w:rPr>
        <w:tab/>
        <w:t>Reserve a block of hotel rooms for out-of-town guests. (Ask about group rates.)</w:t>
      </w:r>
    </w:p>
    <w:p w:rsidR="006627B9" w:rsidRPr="005345A8" w:rsidRDefault="00A600CF">
      <w:pPr>
        <w:pStyle w:val="List"/>
        <w:rPr>
          <w:rFonts w:ascii="Gadugi" w:hAnsi="Gadugi"/>
        </w:rPr>
      </w:pPr>
      <w:sdt>
        <w:sdtPr>
          <w:rPr>
            <w:rStyle w:val="Checkbox"/>
            <w:rFonts w:ascii="Gadugi" w:hAnsi="Gadugi"/>
          </w:rPr>
          <w:id w:val="-1697376836"/>
        </w:sdtPr>
        <w:sdtContent>
          <w:r w:rsidR="00BD7D75" w:rsidRPr="005345A8">
            <w:rPr>
              <w:rStyle w:val="Checkbox"/>
              <w:rFonts w:ascii="Gadugi"/>
            </w:rPr>
            <w:t>☐</w:t>
          </w:r>
        </w:sdtContent>
      </w:sdt>
      <w:r w:rsidR="00BD7D75" w:rsidRPr="005345A8">
        <w:rPr>
          <w:rFonts w:ascii="Gadugi" w:hAnsi="Gadugi"/>
        </w:rPr>
        <w:tab/>
        <w:t>Send out Save-the-Date cards. (Include lodging info and maps, as possible.)</w:t>
      </w:r>
    </w:p>
    <w:p w:rsidR="006627B9" w:rsidRPr="005345A8" w:rsidRDefault="00A600CF">
      <w:pPr>
        <w:pStyle w:val="List"/>
        <w:rPr>
          <w:rFonts w:ascii="Gadugi" w:hAnsi="Gadugi"/>
        </w:rPr>
      </w:pPr>
      <w:sdt>
        <w:sdtPr>
          <w:rPr>
            <w:rStyle w:val="Checkbox"/>
            <w:rFonts w:ascii="Gadugi" w:hAnsi="Gadugi"/>
          </w:rPr>
          <w:id w:val="587726727"/>
        </w:sdtPr>
        <w:sdtContent>
          <w:r w:rsidR="00BD7D75" w:rsidRPr="005345A8">
            <w:rPr>
              <w:rStyle w:val="Checkbox"/>
              <w:rFonts w:ascii="Gadugi"/>
            </w:rPr>
            <w:t>☐</w:t>
          </w:r>
        </w:sdtContent>
      </w:sdt>
      <w:r w:rsidR="00BD7D75" w:rsidRPr="005345A8">
        <w:rPr>
          <w:rFonts w:ascii="Gadugi" w:hAnsi="Gadugi"/>
        </w:rPr>
        <w:tab/>
        <w:t>Shop for wedding rings.</w:t>
      </w:r>
    </w:p>
    <w:tbl>
      <w:tblPr>
        <w:tblW w:w="5000" w:type="pct"/>
        <w:jc w:val="center"/>
        <w:tblCellMar>
          <w:left w:w="0" w:type="dxa"/>
          <w:right w:w="0" w:type="dxa"/>
        </w:tblCellMar>
        <w:tblLook w:val="04A0"/>
      </w:tblPr>
      <w:tblGrid>
        <w:gridCol w:w="4320"/>
        <w:gridCol w:w="721"/>
        <w:gridCol w:w="4319"/>
      </w:tblGrid>
      <w:tr w:rsidR="006627B9" w:rsidRPr="005345A8">
        <w:trPr>
          <w:jc w:val="center"/>
        </w:trPr>
        <w:tc>
          <w:tcPr>
            <w:tcW w:w="2308" w:type="pct"/>
          </w:tcPr>
          <w:p w:rsidR="006627B9" w:rsidRPr="005345A8" w:rsidRDefault="007C3278">
            <w:pPr>
              <w:pStyle w:val="List"/>
              <w:rPr>
                <w:rFonts w:ascii="Gadugi" w:hAnsi="Gadugi"/>
              </w:rPr>
            </w:pPr>
            <w:r>
              <w:rPr>
                <w:rFonts w:ascii="Gadugi" w:eastAsia="MS Gothic" w:hAnsi="Gadugi"/>
                <w:b/>
                <w:bCs/>
                <w:noProof/>
                <w:color w:val="FBD387" w:themeColor="accent4" w:themeTint="99"/>
                <w:position w:val="-2"/>
                <w:sz w:val="20"/>
                <w:lang w:eastAsia="en-US"/>
              </w:rPr>
              <w:drawing>
                <wp:anchor distT="0" distB="0" distL="114300" distR="114300" simplePos="0" relativeHeight="251662336" behindDoc="1" locked="0" layoutInCell="1" allowOverlap="1">
                  <wp:simplePos x="0" y="0"/>
                  <wp:positionH relativeFrom="column">
                    <wp:posOffset>-962025</wp:posOffset>
                  </wp:positionH>
                  <wp:positionV relativeFrom="paragraph">
                    <wp:posOffset>559435</wp:posOffset>
                  </wp:positionV>
                  <wp:extent cx="7896225" cy="923925"/>
                  <wp:effectExtent l="19050" t="0" r="9525" b="0"/>
                  <wp:wrapNone/>
                  <wp:docPr id="2"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8"/>
                          <a:srcRect/>
                          <a:stretch>
                            <a:fillRect/>
                          </a:stretch>
                        </pic:blipFill>
                        <pic:spPr bwMode="auto">
                          <a:xfrm>
                            <a:off x="0" y="0"/>
                            <a:ext cx="7896225" cy="923925"/>
                          </a:xfrm>
                          <a:prstGeom prst="rect">
                            <a:avLst/>
                          </a:prstGeom>
                          <a:noFill/>
                          <a:ln w="9525">
                            <a:noFill/>
                            <a:miter lim="800000"/>
                            <a:headEnd/>
                            <a:tailEnd/>
                          </a:ln>
                        </pic:spPr>
                      </pic:pic>
                    </a:graphicData>
                  </a:graphic>
                </wp:anchor>
              </w:drawing>
            </w:r>
            <w:sdt>
              <w:sdtPr>
                <w:rPr>
                  <w:rStyle w:val="Checkbox"/>
                  <w:rFonts w:ascii="Gadugi" w:hAnsi="Gadugi"/>
                </w:rPr>
                <w:id w:val="1031069365"/>
              </w:sdtPr>
              <w:sdtContent>
                <w:r w:rsidR="00BD7D75" w:rsidRPr="005345A8">
                  <w:rPr>
                    <w:rStyle w:val="Checkbox"/>
                    <w:rFonts w:ascii="Gadugi"/>
                  </w:rPr>
                  <w:t>☐</w:t>
                </w:r>
              </w:sdtContent>
            </w:sdt>
            <w:r w:rsidR="00BD7D75" w:rsidRPr="005345A8">
              <w:rPr>
                <w:rFonts w:ascii="Gadugi" w:hAnsi="Gadugi"/>
              </w:rPr>
              <w:tab/>
              <w:t xml:space="preserve">Select and order wedding gown, leaving ample </w:t>
            </w:r>
            <w:r w:rsidR="00BD7D75" w:rsidRPr="005345A8">
              <w:rPr>
                <w:rFonts w:ascii="Gadugi" w:hAnsi="Gadugi"/>
              </w:rPr>
              <w:lastRenderedPageBreak/>
              <w:t>time for delivery and alterations.</w:t>
            </w:r>
          </w:p>
          <w:p w:rsidR="006627B9" w:rsidRPr="005345A8" w:rsidRDefault="00A600CF">
            <w:pPr>
              <w:pStyle w:val="List"/>
              <w:rPr>
                <w:rFonts w:ascii="Gadugi" w:hAnsi="Gadugi"/>
              </w:rPr>
            </w:pPr>
            <w:sdt>
              <w:sdtPr>
                <w:rPr>
                  <w:rStyle w:val="Checkbox"/>
                  <w:rFonts w:ascii="Gadugi" w:hAnsi="Gadugi"/>
                </w:rPr>
                <w:id w:val="895930771"/>
              </w:sdtPr>
              <w:sdtContent>
                <w:r w:rsidR="00BD7D75" w:rsidRPr="005345A8">
                  <w:rPr>
                    <w:rStyle w:val="Checkbox"/>
                    <w:rFonts w:ascii="Gadugi"/>
                  </w:rPr>
                  <w:t>☐</w:t>
                </w:r>
              </w:sdtContent>
            </w:sdt>
            <w:r w:rsidR="00BD7D75" w:rsidRPr="005345A8">
              <w:rPr>
                <w:rFonts w:ascii="Gadugi" w:hAnsi="Gadugi"/>
              </w:rPr>
              <w:tab/>
              <w:t>Shop for bridesmaids’ dresses.</w:t>
            </w:r>
          </w:p>
        </w:tc>
        <w:tc>
          <w:tcPr>
            <w:tcW w:w="385" w:type="pct"/>
          </w:tcPr>
          <w:p w:rsidR="006627B9" w:rsidRPr="005345A8" w:rsidRDefault="006627B9">
            <w:pPr>
              <w:rPr>
                <w:rFonts w:ascii="Gadugi" w:hAnsi="Gadugi"/>
              </w:rPr>
            </w:pPr>
          </w:p>
        </w:tc>
        <w:tc>
          <w:tcPr>
            <w:tcW w:w="2308" w:type="pct"/>
          </w:tcPr>
          <w:p w:rsidR="006627B9" w:rsidRPr="005345A8" w:rsidRDefault="00A600CF">
            <w:pPr>
              <w:pStyle w:val="List"/>
              <w:rPr>
                <w:rFonts w:ascii="Gadugi" w:hAnsi="Gadugi"/>
              </w:rPr>
            </w:pPr>
            <w:sdt>
              <w:sdtPr>
                <w:rPr>
                  <w:rStyle w:val="Checkbox"/>
                  <w:rFonts w:ascii="Gadugi" w:hAnsi="Gadugi"/>
                </w:rPr>
                <w:id w:val="1392780338"/>
              </w:sdtPr>
              <w:sdtContent>
                <w:r w:rsidR="00BD7D75" w:rsidRPr="005345A8">
                  <w:rPr>
                    <w:rStyle w:val="Checkbox"/>
                    <w:rFonts w:ascii="Gadugi"/>
                  </w:rPr>
                  <w:t>☐</w:t>
                </w:r>
              </w:sdtContent>
            </w:sdt>
            <w:r w:rsidR="00BD7D75" w:rsidRPr="005345A8">
              <w:rPr>
                <w:rFonts w:ascii="Gadugi" w:hAnsi="Gadugi"/>
              </w:rPr>
              <w:tab/>
              <w:t xml:space="preserve">Schedule wedding cake design appointments and </w:t>
            </w:r>
            <w:r w:rsidR="00BD7D75" w:rsidRPr="005345A8">
              <w:rPr>
                <w:rFonts w:ascii="Gadugi" w:hAnsi="Gadugi"/>
              </w:rPr>
              <w:lastRenderedPageBreak/>
              <w:t>tastings.</w:t>
            </w:r>
          </w:p>
          <w:p w:rsidR="006627B9" w:rsidRPr="005345A8" w:rsidRDefault="00A600CF">
            <w:pPr>
              <w:pStyle w:val="List"/>
              <w:rPr>
                <w:rFonts w:ascii="Gadugi" w:hAnsi="Gadugi"/>
              </w:rPr>
            </w:pPr>
            <w:sdt>
              <w:sdtPr>
                <w:rPr>
                  <w:rStyle w:val="Checkbox"/>
                  <w:rFonts w:ascii="Gadugi" w:hAnsi="Gadugi"/>
                </w:rPr>
                <w:id w:val="-211195547"/>
              </w:sdtPr>
              <w:sdtContent>
                <w:r w:rsidR="00BD7D75" w:rsidRPr="005345A8">
                  <w:rPr>
                    <w:rStyle w:val="Checkbox"/>
                    <w:rFonts w:ascii="Gadugi"/>
                  </w:rPr>
                  <w:t>☐</w:t>
                </w:r>
              </w:sdtContent>
            </w:sdt>
            <w:r w:rsidR="00BD7D75" w:rsidRPr="005345A8">
              <w:rPr>
                <w:rFonts w:ascii="Gadugi" w:hAnsi="Gadugi"/>
              </w:rPr>
              <w:tab/>
              <w:t>Start planning your honeymoon.</w:t>
            </w:r>
          </w:p>
        </w:tc>
      </w:tr>
    </w:tbl>
    <w:p w:rsidR="006627B9" w:rsidRPr="005345A8" w:rsidRDefault="00BD7D75">
      <w:pPr>
        <w:pStyle w:val="Heading1"/>
        <w:spacing w:before="440"/>
        <w:rPr>
          <w:rFonts w:ascii="Gadugi" w:hAnsi="Gadugi"/>
        </w:rPr>
      </w:pPr>
      <w:r w:rsidRPr="005345A8">
        <w:rPr>
          <w:rFonts w:ascii="Gadugi" w:hAnsi="Gadugi"/>
        </w:rPr>
        <w:lastRenderedPageBreak/>
        <w:t>4 to 6 months prior:</w:t>
      </w:r>
    </w:p>
    <w:tbl>
      <w:tblPr>
        <w:tblW w:w="5000" w:type="pct"/>
        <w:jc w:val="center"/>
        <w:tblCellMar>
          <w:left w:w="0" w:type="dxa"/>
          <w:right w:w="0" w:type="dxa"/>
        </w:tblCellMar>
        <w:tblLook w:val="04A0"/>
      </w:tblPr>
      <w:tblGrid>
        <w:gridCol w:w="4320"/>
        <w:gridCol w:w="721"/>
        <w:gridCol w:w="4319"/>
      </w:tblGrid>
      <w:tr w:rsidR="006627B9" w:rsidRPr="005345A8">
        <w:trPr>
          <w:jc w:val="center"/>
        </w:trPr>
        <w:tc>
          <w:tcPr>
            <w:tcW w:w="2308" w:type="pct"/>
          </w:tcPr>
          <w:p w:rsidR="006627B9" w:rsidRPr="005345A8" w:rsidRDefault="00A600CF">
            <w:pPr>
              <w:pStyle w:val="List"/>
              <w:rPr>
                <w:rFonts w:ascii="Gadugi" w:hAnsi="Gadugi"/>
              </w:rPr>
            </w:pPr>
            <w:sdt>
              <w:sdtPr>
                <w:rPr>
                  <w:rStyle w:val="Checkbox"/>
                  <w:rFonts w:ascii="Gadugi" w:hAnsi="Gadugi"/>
                </w:rPr>
                <w:id w:val="-1417937067"/>
              </w:sdtPr>
              <w:sdtContent>
                <w:r w:rsidR="00BD7D75" w:rsidRPr="005345A8">
                  <w:rPr>
                    <w:rStyle w:val="Checkbox"/>
                    <w:rFonts w:ascii="Gadugi"/>
                  </w:rPr>
                  <w:t>☐</w:t>
                </w:r>
              </w:sdtContent>
            </w:sdt>
            <w:r w:rsidR="00BD7D75" w:rsidRPr="005345A8">
              <w:rPr>
                <w:rFonts w:ascii="Gadugi" w:hAnsi="Gadugi"/>
              </w:rPr>
              <w:tab/>
              <w:t>Finalize the guest list.</w:t>
            </w:r>
          </w:p>
          <w:p w:rsidR="006627B9" w:rsidRPr="005345A8" w:rsidRDefault="00A600CF">
            <w:pPr>
              <w:pStyle w:val="List"/>
              <w:rPr>
                <w:rFonts w:ascii="Gadugi" w:hAnsi="Gadugi"/>
              </w:rPr>
            </w:pPr>
            <w:sdt>
              <w:sdtPr>
                <w:rPr>
                  <w:rStyle w:val="Checkbox"/>
                  <w:rFonts w:ascii="Gadugi" w:hAnsi="Gadugi"/>
                </w:rPr>
                <w:id w:val="-938607374"/>
              </w:sdtPr>
              <w:sdtContent>
                <w:r w:rsidR="00BD7D75" w:rsidRPr="005345A8">
                  <w:rPr>
                    <w:rStyle w:val="Checkbox"/>
                    <w:rFonts w:ascii="Gadugi"/>
                  </w:rPr>
                  <w:t>☐</w:t>
                </w:r>
              </w:sdtContent>
            </w:sdt>
            <w:r w:rsidR="00BD7D75" w:rsidRPr="005345A8">
              <w:rPr>
                <w:rFonts w:ascii="Gadugi" w:hAnsi="Gadugi"/>
              </w:rPr>
              <w:tab/>
              <w:t>Order invitations (25 extra) and other wedding stationery (i.e., place cards and thank you notes).</w:t>
            </w:r>
          </w:p>
          <w:p w:rsidR="006627B9" w:rsidRPr="005345A8" w:rsidRDefault="00A600CF">
            <w:pPr>
              <w:pStyle w:val="List"/>
              <w:rPr>
                <w:rFonts w:ascii="Gadugi" w:hAnsi="Gadugi"/>
              </w:rPr>
            </w:pPr>
            <w:sdt>
              <w:sdtPr>
                <w:rPr>
                  <w:rStyle w:val="Checkbox"/>
                  <w:rFonts w:ascii="Gadugi" w:hAnsi="Gadugi"/>
                </w:rPr>
                <w:id w:val="1345054855"/>
              </w:sdtPr>
              <w:sdtContent>
                <w:r w:rsidR="00BD7D75" w:rsidRPr="005345A8">
                  <w:rPr>
                    <w:rStyle w:val="Checkbox"/>
                    <w:rFonts w:ascii="Gadugi"/>
                  </w:rPr>
                  <w:t>☐</w:t>
                </w:r>
              </w:sdtContent>
            </w:sdt>
            <w:r w:rsidR="00BD7D75" w:rsidRPr="005345A8">
              <w:rPr>
                <w:rFonts w:ascii="Gadugi" w:hAnsi="Gadugi"/>
              </w:rPr>
              <w:tab/>
              <w:t xml:space="preserve">Plan wedding-day beauty preparations; ask your stylist how far in advance they book wedding parties, and whether they are willing to work on the wedding site. </w:t>
            </w:r>
          </w:p>
        </w:tc>
        <w:tc>
          <w:tcPr>
            <w:tcW w:w="385" w:type="pct"/>
          </w:tcPr>
          <w:p w:rsidR="006627B9" w:rsidRPr="005345A8" w:rsidRDefault="006627B9">
            <w:pPr>
              <w:rPr>
                <w:rFonts w:ascii="Gadugi" w:hAnsi="Gadugi"/>
              </w:rPr>
            </w:pPr>
          </w:p>
        </w:tc>
        <w:tc>
          <w:tcPr>
            <w:tcW w:w="2308" w:type="pct"/>
          </w:tcPr>
          <w:p w:rsidR="006627B9" w:rsidRPr="005345A8" w:rsidRDefault="00A600CF">
            <w:pPr>
              <w:pStyle w:val="List"/>
              <w:rPr>
                <w:rFonts w:ascii="Gadugi" w:hAnsi="Gadugi"/>
              </w:rPr>
            </w:pPr>
            <w:sdt>
              <w:sdtPr>
                <w:rPr>
                  <w:rStyle w:val="Checkbox"/>
                  <w:rFonts w:ascii="Gadugi" w:hAnsi="Gadugi"/>
                </w:rPr>
                <w:id w:val="-409544941"/>
              </w:sdtPr>
              <w:sdtContent>
                <w:r w:rsidR="00BD7D75" w:rsidRPr="005345A8">
                  <w:rPr>
                    <w:rStyle w:val="Checkbox"/>
                    <w:rFonts w:ascii="Gadugi"/>
                  </w:rPr>
                  <w:t>☐</w:t>
                </w:r>
              </w:sdtContent>
            </w:sdt>
            <w:r w:rsidR="00BD7D75" w:rsidRPr="005345A8">
              <w:rPr>
                <w:rFonts w:ascii="Gadugi" w:hAnsi="Gadugi"/>
              </w:rPr>
              <w:tab/>
              <w:t>Finalize all honeymoon plans. If traveling outside the country, arrange for visas, passports and inoculations.</w:t>
            </w:r>
          </w:p>
          <w:p w:rsidR="006627B9" w:rsidRPr="005345A8" w:rsidRDefault="00A600CF">
            <w:pPr>
              <w:pStyle w:val="List"/>
              <w:rPr>
                <w:rFonts w:ascii="Gadugi" w:hAnsi="Gadugi"/>
              </w:rPr>
            </w:pPr>
            <w:sdt>
              <w:sdtPr>
                <w:rPr>
                  <w:rStyle w:val="Checkbox"/>
                  <w:rFonts w:ascii="Gadugi" w:hAnsi="Gadugi"/>
                </w:rPr>
                <w:id w:val="1632982677"/>
              </w:sdtPr>
              <w:sdtContent>
                <w:r w:rsidR="00BD7D75" w:rsidRPr="005345A8">
                  <w:rPr>
                    <w:rStyle w:val="Checkbox"/>
                    <w:rFonts w:ascii="Gadugi"/>
                  </w:rPr>
                  <w:t>☐</w:t>
                </w:r>
              </w:sdtContent>
            </w:sdt>
            <w:r w:rsidR="00BD7D75" w:rsidRPr="005345A8">
              <w:rPr>
                <w:rFonts w:ascii="Gadugi" w:hAnsi="Gadugi"/>
              </w:rPr>
              <w:tab/>
              <w:t>Hire your wedding day transportation (carriage, limousine service, etc.).</w:t>
            </w:r>
          </w:p>
          <w:p w:rsidR="006627B9" w:rsidRPr="005345A8" w:rsidRDefault="00A600CF">
            <w:pPr>
              <w:pStyle w:val="List"/>
              <w:rPr>
                <w:rFonts w:ascii="Gadugi" w:hAnsi="Gadugi"/>
              </w:rPr>
            </w:pPr>
            <w:sdt>
              <w:sdtPr>
                <w:rPr>
                  <w:rStyle w:val="Checkbox"/>
                  <w:rFonts w:ascii="Gadugi" w:hAnsi="Gadugi"/>
                </w:rPr>
                <w:id w:val="-619074039"/>
              </w:sdtPr>
              <w:sdtContent>
                <w:r w:rsidR="00BD7D75" w:rsidRPr="005345A8">
                  <w:rPr>
                    <w:rStyle w:val="Checkbox"/>
                    <w:rFonts w:ascii="Gadugi"/>
                  </w:rPr>
                  <w:t>☐</w:t>
                </w:r>
              </w:sdtContent>
            </w:sdt>
            <w:r w:rsidR="00BD7D75" w:rsidRPr="005345A8">
              <w:rPr>
                <w:rFonts w:ascii="Gadugi" w:hAnsi="Gadugi"/>
              </w:rPr>
              <w:tab/>
              <w:t xml:space="preserve">Plan the rehearsal dinner. </w:t>
            </w:r>
          </w:p>
        </w:tc>
      </w:tr>
    </w:tbl>
    <w:p w:rsidR="006627B9" w:rsidRPr="005345A8" w:rsidRDefault="00BD7D75">
      <w:pPr>
        <w:pStyle w:val="Heading1"/>
        <w:rPr>
          <w:rFonts w:ascii="Gadugi" w:hAnsi="Gadugi"/>
        </w:rPr>
      </w:pPr>
      <w:r w:rsidRPr="005345A8">
        <w:rPr>
          <w:rFonts w:ascii="Gadugi" w:hAnsi="Gadugi"/>
        </w:rPr>
        <w:t>2 to 4 months prior:</w:t>
      </w:r>
    </w:p>
    <w:tbl>
      <w:tblPr>
        <w:tblW w:w="5000" w:type="pct"/>
        <w:jc w:val="center"/>
        <w:tblCellMar>
          <w:left w:w="0" w:type="dxa"/>
          <w:right w:w="0" w:type="dxa"/>
        </w:tblCellMar>
        <w:tblLook w:val="04A0"/>
      </w:tblPr>
      <w:tblGrid>
        <w:gridCol w:w="4320"/>
        <w:gridCol w:w="721"/>
        <w:gridCol w:w="4319"/>
      </w:tblGrid>
      <w:tr w:rsidR="006627B9" w:rsidRPr="005345A8">
        <w:trPr>
          <w:jc w:val="center"/>
        </w:trPr>
        <w:tc>
          <w:tcPr>
            <w:tcW w:w="2308" w:type="pct"/>
          </w:tcPr>
          <w:p w:rsidR="006627B9" w:rsidRPr="005345A8" w:rsidRDefault="00A600CF">
            <w:pPr>
              <w:pStyle w:val="List"/>
              <w:rPr>
                <w:rFonts w:ascii="Gadugi" w:hAnsi="Gadugi"/>
              </w:rPr>
            </w:pPr>
            <w:sdt>
              <w:sdtPr>
                <w:rPr>
                  <w:rStyle w:val="Checkbox"/>
                  <w:rFonts w:ascii="Gadugi" w:hAnsi="Gadugi"/>
                </w:rPr>
                <w:id w:val="-317345001"/>
              </w:sdtPr>
              <w:sdtContent>
                <w:r w:rsidR="00BD7D75" w:rsidRPr="005345A8">
                  <w:rPr>
                    <w:rStyle w:val="Checkbox"/>
                    <w:rFonts w:ascii="Gadugi"/>
                  </w:rPr>
                  <w:t>☐</w:t>
                </w:r>
              </w:sdtContent>
            </w:sdt>
            <w:r w:rsidR="00BD7D75" w:rsidRPr="005345A8">
              <w:rPr>
                <w:rFonts w:ascii="Gadugi" w:hAnsi="Gadugi"/>
              </w:rPr>
              <w:tab/>
              <w:t>Obtain a marriage license. Bring all necessary documents.</w:t>
            </w:r>
          </w:p>
          <w:p w:rsidR="006627B9" w:rsidRPr="005345A8" w:rsidRDefault="00A600CF">
            <w:pPr>
              <w:pStyle w:val="List"/>
              <w:rPr>
                <w:rFonts w:ascii="Gadugi" w:hAnsi="Gadugi"/>
              </w:rPr>
            </w:pPr>
            <w:sdt>
              <w:sdtPr>
                <w:rPr>
                  <w:rStyle w:val="Checkbox"/>
                  <w:rFonts w:ascii="Gadugi" w:hAnsi="Gadugi"/>
                </w:rPr>
                <w:id w:val="-417095601"/>
              </w:sdtPr>
              <w:sdtContent>
                <w:r w:rsidR="00BD7D75" w:rsidRPr="005345A8">
                  <w:rPr>
                    <w:rStyle w:val="Checkbox"/>
                    <w:rFonts w:ascii="Gadugi"/>
                  </w:rPr>
                  <w:t>☐</w:t>
                </w:r>
              </w:sdtContent>
            </w:sdt>
            <w:r w:rsidR="00BD7D75" w:rsidRPr="005345A8">
              <w:rPr>
                <w:rFonts w:ascii="Gadugi" w:hAnsi="Gadugi"/>
              </w:rPr>
              <w:tab/>
              <w:t>Order tuxedoes for the groom and groomsmen.</w:t>
            </w:r>
          </w:p>
          <w:p w:rsidR="006627B9" w:rsidRPr="005345A8" w:rsidRDefault="00A600CF">
            <w:pPr>
              <w:pStyle w:val="List"/>
              <w:rPr>
                <w:rFonts w:ascii="Gadugi" w:hAnsi="Gadugi"/>
              </w:rPr>
            </w:pPr>
            <w:sdt>
              <w:sdtPr>
                <w:rPr>
                  <w:rStyle w:val="Checkbox"/>
                  <w:rFonts w:ascii="Gadugi" w:hAnsi="Gadugi"/>
                </w:rPr>
                <w:id w:val="1386759118"/>
              </w:sdtPr>
              <w:sdtContent>
                <w:r w:rsidR="00BD7D75" w:rsidRPr="005345A8">
                  <w:rPr>
                    <w:rStyle w:val="Checkbox"/>
                    <w:rFonts w:ascii="Gadugi"/>
                  </w:rPr>
                  <w:t>☐</w:t>
                </w:r>
              </w:sdtContent>
            </w:sdt>
            <w:r w:rsidR="00BD7D75" w:rsidRPr="005345A8">
              <w:rPr>
                <w:rFonts w:ascii="Gadugi" w:hAnsi="Gadugi"/>
              </w:rPr>
              <w:tab/>
              <w:t>Meet with the caterer to go over menus, wine selections, etc.</w:t>
            </w:r>
          </w:p>
          <w:p w:rsidR="006627B9" w:rsidRPr="005345A8" w:rsidRDefault="00A600CF">
            <w:pPr>
              <w:pStyle w:val="List"/>
              <w:rPr>
                <w:rFonts w:ascii="Gadugi" w:hAnsi="Gadugi"/>
              </w:rPr>
            </w:pPr>
            <w:sdt>
              <w:sdtPr>
                <w:rPr>
                  <w:rStyle w:val="Checkbox"/>
                  <w:rFonts w:ascii="Gadugi" w:hAnsi="Gadugi"/>
                </w:rPr>
                <w:id w:val="-2107566179"/>
              </w:sdtPr>
              <w:sdtContent>
                <w:r w:rsidR="00BD7D75" w:rsidRPr="005345A8">
                  <w:rPr>
                    <w:rStyle w:val="Checkbox"/>
                    <w:rFonts w:ascii="Gadugi"/>
                  </w:rPr>
                  <w:t>☐</w:t>
                </w:r>
              </w:sdtContent>
            </w:sdt>
            <w:r w:rsidR="00BD7D75" w:rsidRPr="005345A8">
              <w:rPr>
                <w:rFonts w:ascii="Gadugi" w:hAnsi="Gadugi"/>
              </w:rPr>
              <w:tab/>
              <w:t xml:space="preserve">Order the wedding cake. </w:t>
            </w:r>
          </w:p>
        </w:tc>
        <w:tc>
          <w:tcPr>
            <w:tcW w:w="385" w:type="pct"/>
          </w:tcPr>
          <w:p w:rsidR="006627B9" w:rsidRPr="005345A8" w:rsidRDefault="006627B9">
            <w:pPr>
              <w:rPr>
                <w:rFonts w:ascii="Gadugi" w:hAnsi="Gadugi"/>
              </w:rPr>
            </w:pPr>
          </w:p>
        </w:tc>
        <w:tc>
          <w:tcPr>
            <w:tcW w:w="2308" w:type="pct"/>
          </w:tcPr>
          <w:p w:rsidR="006627B9" w:rsidRPr="005345A8" w:rsidRDefault="00A600CF">
            <w:pPr>
              <w:pStyle w:val="List"/>
              <w:rPr>
                <w:rFonts w:ascii="Gadugi" w:hAnsi="Gadugi"/>
              </w:rPr>
            </w:pPr>
            <w:sdt>
              <w:sdtPr>
                <w:rPr>
                  <w:rStyle w:val="Checkbox"/>
                  <w:rFonts w:ascii="Gadugi" w:hAnsi="Gadugi"/>
                </w:rPr>
                <w:id w:val="739988850"/>
              </w:sdtPr>
              <w:sdtContent>
                <w:r w:rsidR="00BD7D75" w:rsidRPr="005345A8">
                  <w:rPr>
                    <w:rStyle w:val="Checkbox"/>
                    <w:rFonts w:ascii="Gadugi"/>
                  </w:rPr>
                  <w:t>☐</w:t>
                </w:r>
              </w:sdtContent>
            </w:sdt>
            <w:r w:rsidR="00BD7D75" w:rsidRPr="005345A8">
              <w:rPr>
                <w:rFonts w:ascii="Gadugi" w:hAnsi="Gadugi"/>
              </w:rPr>
              <w:tab/>
              <w:t>Order your wedding rings.</w:t>
            </w:r>
          </w:p>
          <w:p w:rsidR="006627B9" w:rsidRPr="005345A8" w:rsidRDefault="00A600CF">
            <w:pPr>
              <w:pStyle w:val="List"/>
              <w:rPr>
                <w:rFonts w:ascii="Gadugi" w:hAnsi="Gadugi"/>
              </w:rPr>
            </w:pPr>
            <w:sdt>
              <w:sdtPr>
                <w:rPr>
                  <w:rStyle w:val="Checkbox"/>
                  <w:rFonts w:ascii="Gadugi" w:hAnsi="Gadugi"/>
                </w:rPr>
                <w:id w:val="1312372462"/>
              </w:sdtPr>
              <w:sdtContent>
                <w:r w:rsidR="00BD7D75" w:rsidRPr="005345A8">
                  <w:rPr>
                    <w:rStyle w:val="Checkbox"/>
                    <w:rFonts w:ascii="Gadugi"/>
                  </w:rPr>
                  <w:t>☐</w:t>
                </w:r>
              </w:sdtContent>
            </w:sdt>
            <w:r w:rsidR="00BD7D75" w:rsidRPr="005345A8">
              <w:rPr>
                <w:rFonts w:ascii="Gadugi" w:hAnsi="Gadugi"/>
              </w:rPr>
              <w:tab/>
              <w:t>Confirm wedding ceremony and reception music.</w:t>
            </w:r>
          </w:p>
          <w:p w:rsidR="006627B9" w:rsidRPr="005345A8" w:rsidRDefault="00A600CF">
            <w:pPr>
              <w:pStyle w:val="List"/>
              <w:rPr>
                <w:rFonts w:ascii="Gadugi" w:hAnsi="Gadugi"/>
              </w:rPr>
            </w:pPr>
            <w:sdt>
              <w:sdtPr>
                <w:rPr>
                  <w:rStyle w:val="Checkbox"/>
                  <w:rFonts w:ascii="Gadugi" w:hAnsi="Gadugi"/>
                </w:rPr>
                <w:id w:val="-1742397807"/>
              </w:sdtPr>
              <w:sdtContent>
                <w:r w:rsidR="00BD7D75" w:rsidRPr="005345A8">
                  <w:rPr>
                    <w:rStyle w:val="Checkbox"/>
                    <w:rFonts w:ascii="Gadugi"/>
                  </w:rPr>
                  <w:t>☐</w:t>
                </w:r>
              </w:sdtContent>
            </w:sdt>
            <w:r w:rsidR="00BD7D75" w:rsidRPr="005345A8">
              <w:rPr>
                <w:rFonts w:ascii="Gadugi" w:hAnsi="Gadugi"/>
              </w:rPr>
              <w:tab/>
              <w:t>Book a hotel room for the wedding night.</w:t>
            </w:r>
          </w:p>
          <w:p w:rsidR="006627B9" w:rsidRPr="005345A8" w:rsidRDefault="00A600CF">
            <w:pPr>
              <w:pStyle w:val="List"/>
              <w:rPr>
                <w:rFonts w:ascii="Gadugi" w:hAnsi="Gadugi"/>
              </w:rPr>
            </w:pPr>
            <w:sdt>
              <w:sdtPr>
                <w:rPr>
                  <w:rStyle w:val="Checkbox"/>
                  <w:rFonts w:ascii="Gadugi" w:hAnsi="Gadugi"/>
                </w:rPr>
                <w:id w:val="-1316483017"/>
              </w:sdtPr>
              <w:sdtContent>
                <w:r w:rsidR="00BD7D75" w:rsidRPr="005345A8">
                  <w:rPr>
                    <w:rStyle w:val="Checkbox"/>
                    <w:rFonts w:ascii="Gadugi"/>
                  </w:rPr>
                  <w:t>☐</w:t>
                </w:r>
              </w:sdtContent>
            </w:sdt>
            <w:r w:rsidR="00BD7D75" w:rsidRPr="005345A8">
              <w:rPr>
                <w:rFonts w:ascii="Gadugi" w:hAnsi="Gadugi"/>
              </w:rPr>
              <w:tab/>
              <w:t xml:space="preserve">If you plan on writing your own vows, start writing them now. </w:t>
            </w:r>
          </w:p>
        </w:tc>
      </w:tr>
    </w:tbl>
    <w:p w:rsidR="006627B9" w:rsidRPr="005345A8" w:rsidRDefault="00BD7D75">
      <w:pPr>
        <w:pStyle w:val="Heading1"/>
        <w:rPr>
          <w:rFonts w:ascii="Gadugi" w:hAnsi="Gadugi"/>
        </w:rPr>
      </w:pPr>
      <w:r w:rsidRPr="005345A8">
        <w:rPr>
          <w:rFonts w:ascii="Gadugi" w:hAnsi="Gadugi"/>
        </w:rPr>
        <w:t>4 to 8 weeks prior:</w:t>
      </w:r>
    </w:p>
    <w:tbl>
      <w:tblPr>
        <w:tblW w:w="5000" w:type="pct"/>
        <w:jc w:val="center"/>
        <w:tblCellMar>
          <w:left w:w="0" w:type="dxa"/>
          <w:right w:w="0" w:type="dxa"/>
        </w:tblCellMar>
        <w:tblLook w:val="04A0"/>
      </w:tblPr>
      <w:tblGrid>
        <w:gridCol w:w="4320"/>
        <w:gridCol w:w="721"/>
        <w:gridCol w:w="4319"/>
      </w:tblGrid>
      <w:tr w:rsidR="006627B9" w:rsidRPr="005345A8">
        <w:trPr>
          <w:jc w:val="center"/>
        </w:trPr>
        <w:tc>
          <w:tcPr>
            <w:tcW w:w="2308" w:type="pct"/>
          </w:tcPr>
          <w:p w:rsidR="006627B9" w:rsidRPr="005345A8" w:rsidRDefault="00A600CF">
            <w:pPr>
              <w:pStyle w:val="List"/>
              <w:rPr>
                <w:rFonts w:ascii="Gadugi" w:hAnsi="Gadugi"/>
              </w:rPr>
            </w:pPr>
            <w:sdt>
              <w:sdtPr>
                <w:rPr>
                  <w:rStyle w:val="Checkbox"/>
                  <w:rFonts w:ascii="Gadugi" w:hAnsi="Gadugi"/>
                </w:rPr>
                <w:id w:val="1374340366"/>
              </w:sdtPr>
              <w:sdtContent>
                <w:r w:rsidR="00BD7D75" w:rsidRPr="005345A8">
                  <w:rPr>
                    <w:rStyle w:val="Checkbox"/>
                    <w:rFonts w:ascii="Gadugi"/>
                  </w:rPr>
                  <w:t>☐</w:t>
                </w:r>
              </w:sdtContent>
            </w:sdt>
            <w:r w:rsidR="00BD7D75" w:rsidRPr="005345A8">
              <w:rPr>
                <w:rFonts w:ascii="Gadugi" w:hAnsi="Gadugi"/>
              </w:rPr>
              <w:tab/>
              <w:t>Mail the wedding invitations 8 weeks before your wedding date.</w:t>
            </w:r>
          </w:p>
          <w:p w:rsidR="006627B9" w:rsidRPr="005345A8" w:rsidRDefault="00A600CF">
            <w:pPr>
              <w:pStyle w:val="List"/>
              <w:rPr>
                <w:rFonts w:ascii="Gadugi" w:hAnsi="Gadugi"/>
              </w:rPr>
            </w:pPr>
            <w:sdt>
              <w:sdtPr>
                <w:rPr>
                  <w:rStyle w:val="Checkbox"/>
                  <w:rFonts w:ascii="Gadugi" w:hAnsi="Gadugi"/>
                </w:rPr>
                <w:id w:val="1083029117"/>
              </w:sdtPr>
              <w:sdtContent>
                <w:r w:rsidR="00BD7D75" w:rsidRPr="005345A8">
                  <w:rPr>
                    <w:rStyle w:val="Checkbox"/>
                    <w:rFonts w:ascii="Gadugi"/>
                  </w:rPr>
                  <w:t>☐</w:t>
                </w:r>
              </w:sdtContent>
            </w:sdt>
            <w:r w:rsidR="00BD7D75" w:rsidRPr="005345A8">
              <w:rPr>
                <w:rFonts w:ascii="Gadugi" w:hAnsi="Gadugi"/>
              </w:rPr>
              <w:tab/>
              <w:t xml:space="preserve">Do a hair and makeup run-through (including wedding veil, if applicable). </w:t>
            </w:r>
          </w:p>
        </w:tc>
        <w:tc>
          <w:tcPr>
            <w:tcW w:w="385" w:type="pct"/>
          </w:tcPr>
          <w:p w:rsidR="006627B9" w:rsidRPr="005345A8" w:rsidRDefault="006627B9">
            <w:pPr>
              <w:rPr>
                <w:rFonts w:ascii="Gadugi" w:hAnsi="Gadugi"/>
              </w:rPr>
            </w:pPr>
          </w:p>
        </w:tc>
        <w:tc>
          <w:tcPr>
            <w:tcW w:w="2308" w:type="pct"/>
          </w:tcPr>
          <w:p w:rsidR="006627B9" w:rsidRPr="005345A8" w:rsidRDefault="00A600CF">
            <w:pPr>
              <w:pStyle w:val="List"/>
              <w:rPr>
                <w:rFonts w:ascii="Gadugi" w:hAnsi="Gadugi"/>
              </w:rPr>
            </w:pPr>
            <w:sdt>
              <w:sdtPr>
                <w:rPr>
                  <w:rStyle w:val="Checkbox"/>
                  <w:rFonts w:ascii="Gadugi" w:hAnsi="Gadugi"/>
                </w:rPr>
                <w:id w:val="1237130183"/>
              </w:sdtPr>
              <w:sdtContent>
                <w:r w:rsidR="00BD7D75" w:rsidRPr="005345A8">
                  <w:rPr>
                    <w:rStyle w:val="Checkbox"/>
                    <w:rFonts w:ascii="Gadugi"/>
                  </w:rPr>
                  <w:t>☐</w:t>
                </w:r>
              </w:sdtContent>
            </w:sdt>
            <w:r w:rsidR="00BD7D75" w:rsidRPr="005345A8">
              <w:rPr>
                <w:rFonts w:ascii="Gadugi" w:hAnsi="Gadugi"/>
              </w:rPr>
              <w:tab/>
              <w:t>Confirm all transportation plans.</w:t>
            </w:r>
          </w:p>
        </w:tc>
      </w:tr>
    </w:tbl>
    <w:p w:rsidR="006627B9" w:rsidRPr="005345A8" w:rsidRDefault="00BD7D75">
      <w:pPr>
        <w:pStyle w:val="Heading1"/>
        <w:spacing w:before="440"/>
        <w:rPr>
          <w:rFonts w:ascii="Gadugi" w:hAnsi="Gadugi"/>
        </w:rPr>
      </w:pPr>
      <w:r w:rsidRPr="005345A8">
        <w:rPr>
          <w:rFonts w:ascii="Gadugi" w:hAnsi="Gadugi"/>
        </w:rPr>
        <w:t>2 to 4 weeks prior:</w:t>
      </w:r>
    </w:p>
    <w:tbl>
      <w:tblPr>
        <w:tblW w:w="5000" w:type="pct"/>
        <w:jc w:val="center"/>
        <w:tblCellMar>
          <w:left w:w="0" w:type="dxa"/>
          <w:right w:w="0" w:type="dxa"/>
        </w:tblCellMar>
        <w:tblLook w:val="04A0"/>
      </w:tblPr>
      <w:tblGrid>
        <w:gridCol w:w="4320"/>
        <w:gridCol w:w="721"/>
        <w:gridCol w:w="4319"/>
      </w:tblGrid>
      <w:tr w:rsidR="006627B9" w:rsidRPr="005345A8">
        <w:trPr>
          <w:jc w:val="center"/>
        </w:trPr>
        <w:tc>
          <w:tcPr>
            <w:tcW w:w="2308" w:type="pct"/>
          </w:tcPr>
          <w:p w:rsidR="006627B9" w:rsidRPr="005345A8" w:rsidRDefault="00A600CF">
            <w:pPr>
              <w:pStyle w:val="List"/>
              <w:rPr>
                <w:rFonts w:ascii="Gadugi" w:hAnsi="Gadugi"/>
              </w:rPr>
            </w:pPr>
            <w:sdt>
              <w:sdtPr>
                <w:rPr>
                  <w:rStyle w:val="Checkbox"/>
                  <w:rFonts w:ascii="Gadugi" w:hAnsi="Gadugi"/>
                </w:rPr>
                <w:id w:val="-96332847"/>
              </w:sdtPr>
              <w:sdtContent>
                <w:r w:rsidR="00BD7D75" w:rsidRPr="005345A8">
                  <w:rPr>
                    <w:rStyle w:val="Checkbox"/>
                    <w:rFonts w:ascii="Gadugi"/>
                  </w:rPr>
                  <w:t>☐</w:t>
                </w:r>
              </w:sdtContent>
            </w:sdt>
            <w:r w:rsidR="00BD7D75" w:rsidRPr="005345A8">
              <w:rPr>
                <w:rFonts w:ascii="Gadugi" w:hAnsi="Gadugi"/>
              </w:rPr>
              <w:tab/>
              <w:t>Work on seating arrangements for the reception.</w:t>
            </w:r>
          </w:p>
          <w:p w:rsidR="006627B9" w:rsidRPr="005345A8" w:rsidRDefault="00A600CF">
            <w:pPr>
              <w:pStyle w:val="List"/>
              <w:rPr>
                <w:rFonts w:ascii="Gadugi" w:hAnsi="Gadugi"/>
              </w:rPr>
            </w:pPr>
            <w:sdt>
              <w:sdtPr>
                <w:rPr>
                  <w:rStyle w:val="Checkbox"/>
                  <w:rFonts w:ascii="Gadugi" w:hAnsi="Gadugi"/>
                </w:rPr>
                <w:id w:val="2139287183"/>
              </w:sdtPr>
              <w:sdtContent>
                <w:r w:rsidR="00BD7D75" w:rsidRPr="005345A8">
                  <w:rPr>
                    <w:rStyle w:val="Checkbox"/>
                    <w:rFonts w:ascii="Gadugi"/>
                  </w:rPr>
                  <w:t>☐</w:t>
                </w:r>
              </w:sdtContent>
            </w:sdt>
            <w:r w:rsidR="00BD7D75" w:rsidRPr="005345A8">
              <w:rPr>
                <w:rFonts w:ascii="Gadugi" w:hAnsi="Gadugi"/>
              </w:rPr>
              <w:tab/>
              <w:t>Finalize arrangements for out of town attendants and guests.</w:t>
            </w:r>
          </w:p>
          <w:p w:rsidR="006627B9" w:rsidRPr="005345A8" w:rsidRDefault="00A600CF">
            <w:pPr>
              <w:pStyle w:val="List"/>
              <w:rPr>
                <w:rFonts w:ascii="Gadugi" w:hAnsi="Gadugi"/>
              </w:rPr>
            </w:pPr>
            <w:sdt>
              <w:sdtPr>
                <w:rPr>
                  <w:rStyle w:val="Checkbox"/>
                  <w:rFonts w:ascii="Gadugi" w:hAnsi="Gadugi"/>
                </w:rPr>
                <w:id w:val="1126510168"/>
              </w:sdtPr>
              <w:sdtContent>
                <w:r w:rsidR="00BD7D75" w:rsidRPr="005345A8">
                  <w:rPr>
                    <w:rStyle w:val="Checkbox"/>
                    <w:rFonts w:ascii="Gadugi"/>
                  </w:rPr>
                  <w:t>☐</w:t>
                </w:r>
              </w:sdtContent>
            </w:sdt>
            <w:r w:rsidR="00BD7D75" w:rsidRPr="005345A8">
              <w:rPr>
                <w:rFonts w:ascii="Gadugi" w:hAnsi="Gadugi"/>
              </w:rPr>
              <w:tab/>
              <w:t>Confirm details with the photographer, florist, and other vendors.</w:t>
            </w:r>
          </w:p>
          <w:p w:rsidR="006627B9" w:rsidRPr="005345A8" w:rsidRDefault="00A600CF">
            <w:pPr>
              <w:pStyle w:val="List"/>
              <w:rPr>
                <w:rFonts w:ascii="Gadugi" w:hAnsi="Gadugi"/>
              </w:rPr>
            </w:pPr>
            <w:sdt>
              <w:sdtPr>
                <w:rPr>
                  <w:rStyle w:val="Checkbox"/>
                  <w:rFonts w:ascii="Gadugi" w:hAnsi="Gadugi"/>
                </w:rPr>
                <w:id w:val="647788253"/>
              </w:sdtPr>
              <w:sdtContent>
                <w:r w:rsidR="00BD7D75" w:rsidRPr="005345A8">
                  <w:rPr>
                    <w:rStyle w:val="Checkbox"/>
                    <w:rFonts w:ascii="Gadugi"/>
                  </w:rPr>
                  <w:t>☐</w:t>
                </w:r>
              </w:sdtContent>
            </w:sdt>
            <w:r w:rsidR="00BD7D75" w:rsidRPr="005345A8">
              <w:rPr>
                <w:rFonts w:ascii="Gadugi" w:hAnsi="Gadugi"/>
              </w:rPr>
              <w:tab/>
              <w:t>Have final fitting for bridal gown and bridesmaids’ dresses.</w:t>
            </w:r>
          </w:p>
          <w:p w:rsidR="006627B9" w:rsidRPr="005345A8" w:rsidRDefault="00A600CF">
            <w:pPr>
              <w:pStyle w:val="List"/>
              <w:rPr>
                <w:rFonts w:ascii="Gadugi" w:hAnsi="Gadugi"/>
              </w:rPr>
            </w:pPr>
            <w:sdt>
              <w:sdtPr>
                <w:rPr>
                  <w:rStyle w:val="Checkbox"/>
                  <w:rFonts w:ascii="Gadugi" w:hAnsi="Gadugi"/>
                </w:rPr>
                <w:id w:val="1763334814"/>
              </w:sdtPr>
              <w:sdtContent>
                <w:r w:rsidR="00BD7D75" w:rsidRPr="005345A8">
                  <w:rPr>
                    <w:rStyle w:val="Checkbox"/>
                    <w:rFonts w:ascii="Gadugi"/>
                  </w:rPr>
                  <w:t>☐</w:t>
                </w:r>
              </w:sdtContent>
            </w:sdt>
            <w:r w:rsidR="00BD7D75" w:rsidRPr="005345A8">
              <w:rPr>
                <w:rFonts w:ascii="Gadugi" w:hAnsi="Gadugi"/>
              </w:rPr>
              <w:tab/>
              <w:t>Write your rehearsal dinner toast.</w:t>
            </w:r>
          </w:p>
          <w:p w:rsidR="006627B9" w:rsidRPr="005345A8" w:rsidRDefault="00A600CF">
            <w:pPr>
              <w:pStyle w:val="List"/>
              <w:rPr>
                <w:rFonts w:ascii="Gadugi" w:hAnsi="Gadugi"/>
              </w:rPr>
            </w:pPr>
            <w:sdt>
              <w:sdtPr>
                <w:rPr>
                  <w:rStyle w:val="Checkbox"/>
                  <w:rFonts w:ascii="Gadugi" w:hAnsi="Gadugi"/>
                </w:rPr>
                <w:id w:val="-958952771"/>
              </w:sdtPr>
              <w:sdtContent>
                <w:r w:rsidR="00BD7D75" w:rsidRPr="005345A8">
                  <w:rPr>
                    <w:rStyle w:val="Checkbox"/>
                    <w:rFonts w:ascii="Gadugi"/>
                  </w:rPr>
                  <w:t>☐</w:t>
                </w:r>
              </w:sdtContent>
            </w:sdt>
            <w:r w:rsidR="00BD7D75" w:rsidRPr="005345A8">
              <w:rPr>
                <w:rFonts w:ascii="Gadugi" w:hAnsi="Gadugi"/>
              </w:rPr>
              <w:tab/>
              <w:t>Purchase gifts for the wedding attendants.</w:t>
            </w:r>
          </w:p>
        </w:tc>
        <w:tc>
          <w:tcPr>
            <w:tcW w:w="385" w:type="pct"/>
          </w:tcPr>
          <w:p w:rsidR="006627B9" w:rsidRPr="005345A8" w:rsidRDefault="006627B9">
            <w:pPr>
              <w:rPr>
                <w:rFonts w:ascii="Gadugi" w:hAnsi="Gadugi"/>
              </w:rPr>
            </w:pPr>
          </w:p>
        </w:tc>
        <w:tc>
          <w:tcPr>
            <w:tcW w:w="2308" w:type="pct"/>
          </w:tcPr>
          <w:p w:rsidR="006627B9" w:rsidRPr="005345A8" w:rsidRDefault="00A600CF">
            <w:pPr>
              <w:pStyle w:val="List"/>
              <w:rPr>
                <w:rFonts w:ascii="Gadugi" w:hAnsi="Gadugi"/>
              </w:rPr>
            </w:pPr>
            <w:sdt>
              <w:sdtPr>
                <w:rPr>
                  <w:rStyle w:val="Checkbox"/>
                  <w:rFonts w:ascii="Gadugi" w:hAnsi="Gadugi"/>
                </w:rPr>
                <w:id w:val="-892497189"/>
              </w:sdtPr>
              <w:sdtContent>
                <w:r w:rsidR="00BD7D75" w:rsidRPr="005345A8">
                  <w:rPr>
                    <w:rStyle w:val="Checkbox"/>
                    <w:rFonts w:ascii="Gadugi"/>
                  </w:rPr>
                  <w:t>☐</w:t>
                </w:r>
              </w:sdtContent>
            </w:sdt>
            <w:r w:rsidR="00BD7D75" w:rsidRPr="005345A8">
              <w:rPr>
                <w:rFonts w:ascii="Gadugi" w:hAnsi="Gadugi"/>
              </w:rPr>
              <w:tab/>
              <w:t>Compile a list of all of the wedding vendors and wedding party, with contact information. Carry this list with you everywhere you go (just in case).</w:t>
            </w:r>
          </w:p>
          <w:p w:rsidR="006627B9" w:rsidRPr="005345A8" w:rsidRDefault="00A600CF">
            <w:pPr>
              <w:pStyle w:val="List"/>
              <w:rPr>
                <w:rFonts w:ascii="Gadugi" w:hAnsi="Gadugi"/>
              </w:rPr>
            </w:pPr>
            <w:sdt>
              <w:sdtPr>
                <w:rPr>
                  <w:rStyle w:val="Checkbox"/>
                  <w:rFonts w:ascii="Gadugi" w:hAnsi="Gadugi"/>
                </w:rPr>
                <w:id w:val="862706139"/>
              </w:sdtPr>
              <w:sdtContent>
                <w:r w:rsidR="00BD7D75" w:rsidRPr="005345A8">
                  <w:rPr>
                    <w:rStyle w:val="Checkbox"/>
                    <w:rFonts w:ascii="Gadugi"/>
                  </w:rPr>
                  <w:t>☐</w:t>
                </w:r>
              </w:sdtContent>
            </w:sdt>
            <w:r w:rsidR="00BD7D75" w:rsidRPr="005345A8">
              <w:rPr>
                <w:rFonts w:ascii="Gadugi" w:hAnsi="Gadugi"/>
              </w:rPr>
              <w:tab/>
              <w:t>Communicate rehearsal dinner details to those who will attend the rehearsal and rehearsal dinner.</w:t>
            </w:r>
          </w:p>
          <w:p w:rsidR="006627B9" w:rsidRPr="005345A8" w:rsidRDefault="00A600CF">
            <w:pPr>
              <w:pStyle w:val="List"/>
              <w:rPr>
                <w:rFonts w:ascii="Gadugi" w:hAnsi="Gadugi"/>
              </w:rPr>
            </w:pPr>
            <w:sdt>
              <w:sdtPr>
                <w:rPr>
                  <w:rStyle w:val="Checkbox"/>
                  <w:rFonts w:ascii="Gadugi" w:hAnsi="Gadugi"/>
                </w:rPr>
                <w:id w:val="69774776"/>
              </w:sdtPr>
              <w:sdtContent>
                <w:r w:rsidR="00BD7D75" w:rsidRPr="005345A8">
                  <w:rPr>
                    <w:rStyle w:val="Checkbox"/>
                    <w:rFonts w:ascii="Gadugi"/>
                  </w:rPr>
                  <w:t>☐</w:t>
                </w:r>
              </w:sdtContent>
            </w:sdt>
            <w:r w:rsidR="00BD7D75" w:rsidRPr="005345A8">
              <w:rPr>
                <w:rFonts w:ascii="Gadugi" w:hAnsi="Gadugi"/>
              </w:rPr>
              <w:tab/>
              <w:t>Look into where bride, groom and attendants will dress for the ceremony.</w:t>
            </w:r>
          </w:p>
        </w:tc>
      </w:tr>
    </w:tbl>
    <w:p w:rsidR="006627B9" w:rsidRPr="005345A8" w:rsidRDefault="00BD7D75">
      <w:pPr>
        <w:pStyle w:val="Heading1"/>
        <w:rPr>
          <w:rFonts w:ascii="Gadugi" w:hAnsi="Gadugi"/>
        </w:rPr>
      </w:pPr>
      <w:r w:rsidRPr="005345A8">
        <w:rPr>
          <w:rFonts w:ascii="Gadugi" w:hAnsi="Gadugi"/>
        </w:rPr>
        <w:t>1 week prior:</w:t>
      </w:r>
    </w:p>
    <w:tbl>
      <w:tblPr>
        <w:tblW w:w="5000" w:type="pct"/>
        <w:jc w:val="center"/>
        <w:tblCellMar>
          <w:left w:w="0" w:type="dxa"/>
          <w:right w:w="0" w:type="dxa"/>
        </w:tblCellMar>
        <w:tblLook w:val="04A0"/>
      </w:tblPr>
      <w:tblGrid>
        <w:gridCol w:w="4320"/>
        <w:gridCol w:w="721"/>
        <w:gridCol w:w="4319"/>
      </w:tblGrid>
      <w:tr w:rsidR="006627B9" w:rsidRPr="005345A8">
        <w:trPr>
          <w:jc w:val="center"/>
        </w:trPr>
        <w:tc>
          <w:tcPr>
            <w:tcW w:w="2308" w:type="pct"/>
          </w:tcPr>
          <w:p w:rsidR="006627B9" w:rsidRPr="005345A8" w:rsidRDefault="00A600CF">
            <w:pPr>
              <w:pStyle w:val="List"/>
              <w:rPr>
                <w:rFonts w:ascii="Gadugi" w:hAnsi="Gadugi"/>
              </w:rPr>
            </w:pPr>
            <w:sdt>
              <w:sdtPr>
                <w:rPr>
                  <w:rStyle w:val="Checkbox"/>
                  <w:rFonts w:ascii="Gadugi" w:hAnsi="Gadugi"/>
                </w:rPr>
                <w:id w:val="-1121387875"/>
              </w:sdtPr>
              <w:sdtContent>
                <w:r w:rsidR="00BD7D75" w:rsidRPr="005345A8">
                  <w:rPr>
                    <w:rStyle w:val="Checkbox"/>
                    <w:rFonts w:ascii="Gadugi"/>
                  </w:rPr>
                  <w:t>☐</w:t>
                </w:r>
              </w:sdtContent>
            </w:sdt>
            <w:r w:rsidR="00BD7D75" w:rsidRPr="005345A8">
              <w:rPr>
                <w:rFonts w:ascii="Gadugi" w:hAnsi="Gadugi"/>
              </w:rPr>
              <w:tab/>
              <w:t>Enclose any fees due on the wedding day in envelopes for easy distribution.</w:t>
            </w:r>
          </w:p>
          <w:p w:rsidR="006627B9" w:rsidRPr="005345A8" w:rsidRDefault="00A600CF">
            <w:pPr>
              <w:pStyle w:val="List"/>
              <w:rPr>
                <w:rFonts w:ascii="Gadugi" w:hAnsi="Gadugi"/>
              </w:rPr>
            </w:pPr>
            <w:sdt>
              <w:sdtPr>
                <w:rPr>
                  <w:rStyle w:val="Checkbox"/>
                  <w:rFonts w:ascii="Gadugi" w:hAnsi="Gadugi"/>
                </w:rPr>
                <w:id w:val="-1206098535"/>
              </w:sdtPr>
              <w:sdtContent>
                <w:r w:rsidR="00BD7D75" w:rsidRPr="005345A8">
                  <w:rPr>
                    <w:rStyle w:val="Checkbox"/>
                    <w:rFonts w:ascii="Gadugi"/>
                  </w:rPr>
                  <w:t>☐</w:t>
                </w:r>
              </w:sdtContent>
            </w:sdt>
            <w:r w:rsidR="00BD7D75" w:rsidRPr="005345A8">
              <w:rPr>
                <w:rFonts w:ascii="Gadugi" w:hAnsi="Gadugi"/>
              </w:rPr>
              <w:tab/>
              <w:t>Give the caterer a final head count.</w:t>
            </w:r>
          </w:p>
          <w:p w:rsidR="006627B9" w:rsidRPr="005345A8" w:rsidRDefault="00A600CF">
            <w:pPr>
              <w:pStyle w:val="List"/>
              <w:rPr>
                <w:rFonts w:ascii="Gadugi" w:hAnsi="Gadugi"/>
              </w:rPr>
            </w:pPr>
            <w:sdt>
              <w:sdtPr>
                <w:rPr>
                  <w:rStyle w:val="Checkbox"/>
                  <w:rFonts w:ascii="Gadugi" w:hAnsi="Gadugi"/>
                </w:rPr>
                <w:id w:val="-352109713"/>
              </w:sdtPr>
              <w:sdtContent>
                <w:r w:rsidR="00BD7D75" w:rsidRPr="005345A8">
                  <w:rPr>
                    <w:rStyle w:val="Checkbox"/>
                    <w:rFonts w:ascii="Gadugi"/>
                  </w:rPr>
                  <w:t>☐</w:t>
                </w:r>
              </w:sdtContent>
            </w:sdt>
            <w:r w:rsidR="00BD7D75" w:rsidRPr="005345A8">
              <w:rPr>
                <w:rFonts w:ascii="Gadugi" w:hAnsi="Gadugi"/>
              </w:rPr>
              <w:tab/>
              <w:t xml:space="preserve">Appoint a trustworthy person to bring important items (cake knife, toasting glasses, etc.) to the reception. </w:t>
            </w:r>
          </w:p>
        </w:tc>
        <w:tc>
          <w:tcPr>
            <w:tcW w:w="385" w:type="pct"/>
          </w:tcPr>
          <w:p w:rsidR="006627B9" w:rsidRPr="005345A8" w:rsidRDefault="006627B9">
            <w:pPr>
              <w:rPr>
                <w:rFonts w:ascii="Gadugi" w:hAnsi="Gadugi"/>
              </w:rPr>
            </w:pPr>
          </w:p>
        </w:tc>
        <w:tc>
          <w:tcPr>
            <w:tcW w:w="2308" w:type="pct"/>
          </w:tcPr>
          <w:p w:rsidR="006627B9" w:rsidRPr="005345A8" w:rsidRDefault="00A600CF">
            <w:pPr>
              <w:pStyle w:val="List"/>
              <w:rPr>
                <w:rFonts w:ascii="Gadugi" w:hAnsi="Gadugi"/>
              </w:rPr>
            </w:pPr>
            <w:sdt>
              <w:sdtPr>
                <w:rPr>
                  <w:rStyle w:val="Checkbox"/>
                  <w:rFonts w:ascii="Gadugi" w:hAnsi="Gadugi"/>
                </w:rPr>
                <w:id w:val="1443572691"/>
              </w:sdtPr>
              <w:sdtContent>
                <w:r w:rsidR="00BD7D75" w:rsidRPr="005345A8">
                  <w:rPr>
                    <w:rStyle w:val="Checkbox"/>
                    <w:rFonts w:ascii="Gadugi"/>
                  </w:rPr>
                  <w:t>☐</w:t>
                </w:r>
              </w:sdtContent>
            </w:sdt>
            <w:r w:rsidR="00BD7D75" w:rsidRPr="005345A8">
              <w:rPr>
                <w:rFonts w:ascii="Gadugi" w:hAnsi="Gadugi"/>
              </w:rPr>
              <w:tab/>
              <w:t>Appoint someone to act as an “organizer” to handle any last-minute problems.</w:t>
            </w:r>
          </w:p>
          <w:p w:rsidR="006627B9" w:rsidRPr="005345A8" w:rsidRDefault="00A600CF">
            <w:pPr>
              <w:pStyle w:val="List"/>
              <w:rPr>
                <w:rFonts w:ascii="Gadugi" w:hAnsi="Gadugi"/>
              </w:rPr>
            </w:pPr>
            <w:sdt>
              <w:sdtPr>
                <w:rPr>
                  <w:rStyle w:val="Checkbox"/>
                  <w:rFonts w:ascii="Gadugi" w:hAnsi="Gadugi"/>
                </w:rPr>
                <w:id w:val="2105301350"/>
              </w:sdtPr>
              <w:sdtContent>
                <w:r w:rsidR="00BD7D75" w:rsidRPr="005345A8">
                  <w:rPr>
                    <w:rStyle w:val="Checkbox"/>
                    <w:rFonts w:ascii="Gadugi"/>
                  </w:rPr>
                  <w:t>☐</w:t>
                </w:r>
              </w:sdtContent>
            </w:sdt>
            <w:r w:rsidR="00BD7D75" w:rsidRPr="005345A8">
              <w:rPr>
                <w:rFonts w:ascii="Gadugi" w:hAnsi="Gadugi"/>
              </w:rPr>
              <w:tab/>
              <w:t>Review final details for those in the wedding party.</w:t>
            </w:r>
          </w:p>
          <w:p w:rsidR="006627B9" w:rsidRPr="005345A8" w:rsidRDefault="00A600CF">
            <w:pPr>
              <w:pStyle w:val="List"/>
              <w:rPr>
                <w:rFonts w:ascii="Gadugi" w:hAnsi="Gadugi"/>
              </w:rPr>
            </w:pPr>
            <w:sdt>
              <w:sdtPr>
                <w:rPr>
                  <w:rStyle w:val="Checkbox"/>
                  <w:rFonts w:ascii="Gadugi" w:hAnsi="Gadugi"/>
                </w:rPr>
                <w:id w:val="1592133084"/>
              </w:sdtPr>
              <w:sdtContent>
                <w:r w:rsidR="00BD7D75" w:rsidRPr="005345A8">
                  <w:rPr>
                    <w:rStyle w:val="Checkbox"/>
                    <w:rFonts w:ascii="Gadugi"/>
                  </w:rPr>
                  <w:t>☐</w:t>
                </w:r>
              </w:sdtContent>
            </w:sdt>
            <w:r w:rsidR="00BD7D75" w:rsidRPr="005345A8">
              <w:rPr>
                <w:rFonts w:ascii="Gadugi" w:hAnsi="Gadugi"/>
              </w:rPr>
              <w:tab/>
              <w:t>Get final beauty treatments (manicure, facial, massage, waxing, brow shaping, etc.)</w:t>
            </w:r>
          </w:p>
        </w:tc>
      </w:tr>
    </w:tbl>
    <w:p w:rsidR="006627B9" w:rsidRPr="005345A8" w:rsidRDefault="00BD7D75">
      <w:pPr>
        <w:pStyle w:val="Heading1"/>
        <w:rPr>
          <w:rFonts w:ascii="Gadugi" w:hAnsi="Gadugi"/>
        </w:rPr>
      </w:pPr>
      <w:r w:rsidRPr="005345A8">
        <w:rPr>
          <w:rFonts w:ascii="Gadugi" w:hAnsi="Gadugi"/>
        </w:rPr>
        <w:t>The day before the wedding:</w:t>
      </w:r>
    </w:p>
    <w:tbl>
      <w:tblPr>
        <w:tblW w:w="5000" w:type="pct"/>
        <w:jc w:val="center"/>
        <w:tblCellMar>
          <w:left w:w="0" w:type="dxa"/>
          <w:right w:w="0" w:type="dxa"/>
        </w:tblCellMar>
        <w:tblLook w:val="04A0"/>
      </w:tblPr>
      <w:tblGrid>
        <w:gridCol w:w="4320"/>
        <w:gridCol w:w="721"/>
        <w:gridCol w:w="4319"/>
      </w:tblGrid>
      <w:tr w:rsidR="006627B9" w:rsidRPr="005345A8">
        <w:trPr>
          <w:jc w:val="center"/>
        </w:trPr>
        <w:tc>
          <w:tcPr>
            <w:tcW w:w="2308" w:type="pct"/>
          </w:tcPr>
          <w:p w:rsidR="006627B9" w:rsidRPr="005345A8" w:rsidRDefault="00A600CF">
            <w:pPr>
              <w:pStyle w:val="List"/>
              <w:rPr>
                <w:rFonts w:ascii="Gadugi" w:hAnsi="Gadugi"/>
              </w:rPr>
            </w:pPr>
            <w:sdt>
              <w:sdtPr>
                <w:rPr>
                  <w:rStyle w:val="Checkbox"/>
                  <w:rFonts w:ascii="Gadugi" w:hAnsi="Gadugi"/>
                </w:rPr>
                <w:id w:val="146327028"/>
              </w:sdtPr>
              <w:sdtContent>
                <w:r w:rsidR="00BD7D75" w:rsidRPr="005345A8">
                  <w:rPr>
                    <w:rStyle w:val="Checkbox"/>
                    <w:rFonts w:ascii="Gadugi"/>
                  </w:rPr>
                  <w:t>☐</w:t>
                </w:r>
              </w:sdtContent>
            </w:sdt>
            <w:r w:rsidR="00BD7D75" w:rsidRPr="005345A8">
              <w:rPr>
                <w:rFonts w:ascii="Gadugi" w:hAnsi="Gadugi"/>
              </w:rPr>
              <w:tab/>
              <w:t>Gather together the following:</w:t>
            </w:r>
          </w:p>
          <w:p w:rsidR="006627B9" w:rsidRPr="005345A8" w:rsidRDefault="00A600CF">
            <w:pPr>
              <w:pStyle w:val="List2"/>
              <w:rPr>
                <w:rFonts w:ascii="Gadugi" w:hAnsi="Gadugi"/>
              </w:rPr>
            </w:pPr>
            <w:sdt>
              <w:sdtPr>
                <w:rPr>
                  <w:rStyle w:val="Checkbox"/>
                  <w:rFonts w:ascii="Gadugi" w:hAnsi="Gadugi"/>
                </w:rPr>
                <w:id w:val="453529872"/>
              </w:sdtPr>
              <w:sdtContent>
                <w:r w:rsidR="00BD7D75" w:rsidRPr="005345A8">
                  <w:rPr>
                    <w:rStyle w:val="Checkbox"/>
                    <w:rFonts w:ascii="Gadugi"/>
                  </w:rPr>
                  <w:t>☐</w:t>
                </w:r>
              </w:sdtContent>
            </w:sdt>
            <w:r w:rsidR="00BD7D75" w:rsidRPr="005345A8">
              <w:rPr>
                <w:rFonts w:ascii="Gadugi" w:hAnsi="Gadugi"/>
              </w:rPr>
              <w:tab/>
              <w:t>Something old</w:t>
            </w:r>
            <w:r w:rsidR="00BD7D75" w:rsidRPr="005345A8">
              <w:rPr>
                <w:rFonts w:ascii="Gadugi" w:hAnsi="Gadugi"/>
              </w:rPr>
              <w:br/>
            </w:r>
            <w:r w:rsidR="00BD7D75" w:rsidRPr="005345A8">
              <w:rPr>
                <w:rStyle w:val="Emphasis"/>
                <w:rFonts w:ascii="Gadugi" w:hAnsi="Gadugi"/>
              </w:rPr>
              <w:t>Symbolizing continuity with family and heritage</w:t>
            </w:r>
          </w:p>
          <w:p w:rsidR="006627B9" w:rsidRPr="005345A8" w:rsidRDefault="00A600CF">
            <w:pPr>
              <w:pStyle w:val="List2"/>
              <w:rPr>
                <w:rFonts w:ascii="Gadugi" w:hAnsi="Gadugi"/>
              </w:rPr>
            </w:pPr>
            <w:sdt>
              <w:sdtPr>
                <w:rPr>
                  <w:rStyle w:val="Checkbox"/>
                  <w:rFonts w:ascii="Gadugi" w:hAnsi="Gadugi"/>
                </w:rPr>
                <w:id w:val="737759310"/>
              </w:sdtPr>
              <w:sdtContent>
                <w:r w:rsidR="00BD7D75" w:rsidRPr="005345A8">
                  <w:rPr>
                    <w:rStyle w:val="Checkbox"/>
                    <w:rFonts w:ascii="Gadugi"/>
                  </w:rPr>
                  <w:t>☐</w:t>
                </w:r>
              </w:sdtContent>
            </w:sdt>
            <w:r w:rsidR="00BD7D75" w:rsidRPr="005345A8">
              <w:rPr>
                <w:rFonts w:ascii="Gadugi" w:hAnsi="Gadugi"/>
              </w:rPr>
              <w:tab/>
              <w:t>Something new</w:t>
            </w:r>
            <w:r w:rsidR="00BD7D75" w:rsidRPr="005345A8">
              <w:rPr>
                <w:rFonts w:ascii="Gadugi" w:hAnsi="Gadugi"/>
              </w:rPr>
              <w:br/>
            </w:r>
            <w:r w:rsidR="00BD7D75" w:rsidRPr="005345A8">
              <w:rPr>
                <w:rStyle w:val="Emphasis"/>
                <w:rFonts w:ascii="Gadugi" w:hAnsi="Gadugi"/>
              </w:rPr>
              <w:t>Symbolizing optimism and hope for the new life ahead</w:t>
            </w:r>
          </w:p>
          <w:p w:rsidR="006627B9" w:rsidRPr="005345A8" w:rsidRDefault="00A600CF">
            <w:pPr>
              <w:pStyle w:val="List2"/>
              <w:rPr>
                <w:rFonts w:ascii="Gadugi" w:hAnsi="Gadugi"/>
              </w:rPr>
            </w:pPr>
            <w:sdt>
              <w:sdtPr>
                <w:rPr>
                  <w:rStyle w:val="Checkbox"/>
                  <w:rFonts w:ascii="Gadugi" w:hAnsi="Gadugi"/>
                </w:rPr>
                <w:id w:val="318707780"/>
              </w:sdtPr>
              <w:sdtContent>
                <w:r w:rsidR="00BD7D75" w:rsidRPr="005345A8">
                  <w:rPr>
                    <w:rStyle w:val="Checkbox"/>
                    <w:rFonts w:ascii="Gadugi"/>
                  </w:rPr>
                  <w:t>☐</w:t>
                </w:r>
              </w:sdtContent>
            </w:sdt>
            <w:r w:rsidR="00BD7D75" w:rsidRPr="005345A8">
              <w:rPr>
                <w:rFonts w:ascii="Gadugi" w:hAnsi="Gadugi"/>
              </w:rPr>
              <w:tab/>
              <w:t>Something borrowed</w:t>
            </w:r>
            <w:r w:rsidR="00BD7D75" w:rsidRPr="005345A8">
              <w:rPr>
                <w:rFonts w:ascii="Gadugi" w:hAnsi="Gadugi"/>
              </w:rPr>
              <w:br/>
            </w:r>
            <w:r w:rsidR="00BD7D75" w:rsidRPr="005345A8">
              <w:rPr>
                <w:rStyle w:val="Emphasis"/>
                <w:rFonts w:ascii="Gadugi" w:hAnsi="Gadugi"/>
              </w:rPr>
              <w:t>An item from a happily married friend or family member</w:t>
            </w:r>
          </w:p>
          <w:p w:rsidR="006627B9" w:rsidRPr="005345A8" w:rsidRDefault="00A600CF">
            <w:pPr>
              <w:pStyle w:val="List2"/>
              <w:rPr>
                <w:rFonts w:ascii="Gadugi" w:hAnsi="Gadugi"/>
              </w:rPr>
            </w:pPr>
            <w:sdt>
              <w:sdtPr>
                <w:rPr>
                  <w:rStyle w:val="Checkbox"/>
                  <w:rFonts w:ascii="Gadugi" w:hAnsi="Gadugi"/>
                </w:rPr>
                <w:id w:val="977337601"/>
              </w:sdtPr>
              <w:sdtContent>
                <w:r w:rsidR="00BD7D75" w:rsidRPr="005345A8">
                  <w:rPr>
                    <w:rStyle w:val="Checkbox"/>
                    <w:rFonts w:ascii="Gadugi"/>
                  </w:rPr>
                  <w:t>☐</w:t>
                </w:r>
              </w:sdtContent>
            </w:sdt>
            <w:r w:rsidR="00BD7D75" w:rsidRPr="005345A8">
              <w:rPr>
                <w:rFonts w:ascii="Gadugi" w:hAnsi="Gadugi"/>
              </w:rPr>
              <w:tab/>
              <w:t>Something blue</w:t>
            </w:r>
            <w:r w:rsidR="00BD7D75" w:rsidRPr="005345A8">
              <w:rPr>
                <w:rFonts w:ascii="Gadugi" w:hAnsi="Gadugi"/>
              </w:rPr>
              <w:br/>
            </w:r>
            <w:r w:rsidR="00BD7D75" w:rsidRPr="005345A8">
              <w:rPr>
                <w:rStyle w:val="Emphasis"/>
                <w:rFonts w:ascii="Gadugi" w:hAnsi="Gadugi"/>
              </w:rPr>
              <w:t>Symbolizing love and fidelity</w:t>
            </w:r>
          </w:p>
        </w:tc>
        <w:tc>
          <w:tcPr>
            <w:tcW w:w="385" w:type="pct"/>
          </w:tcPr>
          <w:p w:rsidR="006627B9" w:rsidRPr="005345A8" w:rsidRDefault="006627B9">
            <w:pPr>
              <w:rPr>
                <w:rFonts w:ascii="Gadugi" w:hAnsi="Gadugi"/>
              </w:rPr>
            </w:pPr>
          </w:p>
        </w:tc>
        <w:tc>
          <w:tcPr>
            <w:tcW w:w="2307" w:type="pct"/>
          </w:tcPr>
          <w:p w:rsidR="006627B9" w:rsidRPr="005345A8" w:rsidRDefault="00A600CF">
            <w:pPr>
              <w:pStyle w:val="List"/>
              <w:rPr>
                <w:rFonts w:ascii="Gadugi" w:hAnsi="Gadugi"/>
              </w:rPr>
            </w:pPr>
            <w:sdt>
              <w:sdtPr>
                <w:rPr>
                  <w:rStyle w:val="Checkbox"/>
                  <w:rFonts w:ascii="Gadugi" w:hAnsi="Gadugi"/>
                </w:rPr>
                <w:id w:val="2025597707"/>
              </w:sdtPr>
              <w:sdtContent>
                <w:r w:rsidR="00BD7D75" w:rsidRPr="005345A8">
                  <w:rPr>
                    <w:rStyle w:val="Checkbox"/>
                    <w:rFonts w:ascii="Gadugi"/>
                  </w:rPr>
                  <w:t>☐</w:t>
                </w:r>
              </w:sdtContent>
            </w:sdt>
            <w:r w:rsidR="00BD7D75" w:rsidRPr="005345A8">
              <w:rPr>
                <w:rFonts w:ascii="Gadugi" w:hAnsi="Gadugi"/>
              </w:rPr>
              <w:tab/>
              <w:t>Confirm honeymoon arrangements.</w:t>
            </w:r>
          </w:p>
          <w:p w:rsidR="006627B9" w:rsidRPr="005345A8" w:rsidRDefault="00A600CF">
            <w:pPr>
              <w:pStyle w:val="List"/>
              <w:rPr>
                <w:rFonts w:ascii="Gadugi" w:hAnsi="Gadugi"/>
              </w:rPr>
            </w:pPr>
            <w:sdt>
              <w:sdtPr>
                <w:rPr>
                  <w:rStyle w:val="Checkbox"/>
                  <w:rFonts w:ascii="Gadugi" w:hAnsi="Gadugi"/>
                </w:rPr>
                <w:id w:val="-1707394746"/>
              </w:sdtPr>
              <w:sdtContent>
                <w:r w:rsidR="00BD7D75" w:rsidRPr="005345A8">
                  <w:rPr>
                    <w:rStyle w:val="Checkbox"/>
                    <w:rFonts w:ascii="Gadugi"/>
                  </w:rPr>
                  <w:t>☐</w:t>
                </w:r>
              </w:sdtContent>
            </w:sdt>
            <w:r w:rsidR="00BD7D75" w:rsidRPr="005345A8">
              <w:rPr>
                <w:rFonts w:ascii="Gadugi" w:hAnsi="Gadugi"/>
              </w:rPr>
              <w:tab/>
              <w:t>Pack for the honeymoon.</w:t>
            </w:r>
          </w:p>
          <w:p w:rsidR="006627B9" w:rsidRPr="005345A8" w:rsidRDefault="00A600CF">
            <w:pPr>
              <w:pStyle w:val="List"/>
              <w:rPr>
                <w:rFonts w:ascii="Gadugi" w:hAnsi="Gadugi"/>
              </w:rPr>
            </w:pPr>
            <w:sdt>
              <w:sdtPr>
                <w:rPr>
                  <w:rStyle w:val="Checkbox"/>
                  <w:rFonts w:ascii="Gadugi" w:hAnsi="Gadugi"/>
                </w:rPr>
                <w:id w:val="-1772000161"/>
              </w:sdtPr>
              <w:sdtContent>
                <w:r w:rsidR="00BD7D75" w:rsidRPr="005345A8">
                  <w:rPr>
                    <w:rStyle w:val="Checkbox"/>
                    <w:rFonts w:ascii="Gadugi"/>
                  </w:rPr>
                  <w:t>☐</w:t>
                </w:r>
              </w:sdtContent>
            </w:sdt>
            <w:r w:rsidR="00BD7D75" w:rsidRPr="005345A8">
              <w:rPr>
                <w:rFonts w:ascii="Gadugi" w:hAnsi="Gadugi"/>
              </w:rPr>
              <w:tab/>
              <w:t>Enjoy a relaxing day with family and friends.</w:t>
            </w:r>
          </w:p>
          <w:p w:rsidR="006627B9" w:rsidRPr="005345A8" w:rsidRDefault="00A600CF">
            <w:pPr>
              <w:pStyle w:val="List"/>
              <w:rPr>
                <w:rFonts w:ascii="Gadugi" w:hAnsi="Gadugi"/>
              </w:rPr>
            </w:pPr>
            <w:sdt>
              <w:sdtPr>
                <w:rPr>
                  <w:rStyle w:val="Checkbox"/>
                  <w:rFonts w:ascii="Gadugi" w:hAnsi="Gadugi"/>
                </w:rPr>
                <w:id w:val="-494956995"/>
              </w:sdtPr>
              <w:sdtContent>
                <w:r w:rsidR="00BD7D75" w:rsidRPr="005345A8">
                  <w:rPr>
                    <w:rStyle w:val="Checkbox"/>
                    <w:rFonts w:ascii="Gadugi"/>
                  </w:rPr>
                  <w:t>☐</w:t>
                </w:r>
              </w:sdtContent>
            </w:sdt>
            <w:r w:rsidR="00BD7D75" w:rsidRPr="005345A8">
              <w:rPr>
                <w:rFonts w:ascii="Gadugi" w:hAnsi="Gadugi"/>
              </w:rPr>
              <w:tab/>
              <w:t>Attend the rehearsal and rehearsal dinner; give gifts to attendants.</w:t>
            </w:r>
          </w:p>
          <w:p w:rsidR="006627B9" w:rsidRPr="005345A8" w:rsidRDefault="00A600CF">
            <w:pPr>
              <w:pStyle w:val="List"/>
              <w:rPr>
                <w:rFonts w:ascii="Gadugi" w:hAnsi="Gadugi"/>
              </w:rPr>
            </w:pPr>
            <w:sdt>
              <w:sdtPr>
                <w:rPr>
                  <w:rStyle w:val="Checkbox"/>
                  <w:rFonts w:ascii="Gadugi" w:hAnsi="Gadugi"/>
                </w:rPr>
                <w:id w:val="299970589"/>
              </w:sdtPr>
              <w:sdtContent>
                <w:r w:rsidR="00BD7D75" w:rsidRPr="005345A8">
                  <w:rPr>
                    <w:rStyle w:val="Checkbox"/>
                    <w:rFonts w:ascii="Gadugi"/>
                  </w:rPr>
                  <w:t>☐</w:t>
                </w:r>
              </w:sdtContent>
            </w:sdt>
            <w:r w:rsidR="00BD7D75" w:rsidRPr="005345A8">
              <w:rPr>
                <w:rFonts w:ascii="Gadugi" w:hAnsi="Gadugi"/>
              </w:rPr>
              <w:tab/>
              <w:t xml:space="preserve">Give the rings, and </w:t>
            </w:r>
            <w:proofErr w:type="spellStart"/>
            <w:r w:rsidR="00BD7D75" w:rsidRPr="005345A8">
              <w:rPr>
                <w:rFonts w:ascii="Gadugi" w:hAnsi="Gadugi"/>
              </w:rPr>
              <w:t>officiant’s</w:t>
            </w:r>
            <w:proofErr w:type="spellEnd"/>
            <w:r w:rsidR="00BD7D75" w:rsidRPr="005345A8">
              <w:rPr>
                <w:rFonts w:ascii="Gadugi" w:hAnsi="Gadugi"/>
              </w:rPr>
              <w:t xml:space="preserve"> fee, to the best man.</w:t>
            </w:r>
          </w:p>
          <w:p w:rsidR="006627B9" w:rsidRPr="005345A8" w:rsidRDefault="00A600CF">
            <w:pPr>
              <w:pStyle w:val="List"/>
              <w:rPr>
                <w:rFonts w:ascii="Gadugi" w:hAnsi="Gadugi"/>
              </w:rPr>
            </w:pPr>
            <w:sdt>
              <w:sdtPr>
                <w:rPr>
                  <w:rStyle w:val="Checkbox"/>
                  <w:rFonts w:ascii="Gadugi" w:hAnsi="Gadugi"/>
                </w:rPr>
                <w:id w:val="204297250"/>
              </w:sdtPr>
              <w:sdtContent>
                <w:r w:rsidR="00BD7D75" w:rsidRPr="005345A8">
                  <w:rPr>
                    <w:rStyle w:val="Checkbox"/>
                    <w:rFonts w:ascii="Gadugi"/>
                  </w:rPr>
                  <w:t>☐</w:t>
                </w:r>
              </w:sdtContent>
            </w:sdt>
            <w:r w:rsidR="00BD7D75" w:rsidRPr="005345A8">
              <w:rPr>
                <w:rFonts w:ascii="Gadugi" w:hAnsi="Gadugi"/>
              </w:rPr>
              <w:tab/>
              <w:t>Try to get some rest</w:t>
            </w:r>
          </w:p>
        </w:tc>
      </w:tr>
    </w:tbl>
    <w:p w:rsidR="006627B9" w:rsidRPr="005345A8" w:rsidRDefault="00A600CF">
      <w:pPr>
        <w:pStyle w:val="Heading1"/>
        <w:rPr>
          <w:rFonts w:ascii="Gadugi" w:hAnsi="Gadugi"/>
        </w:rPr>
      </w:pPr>
      <w:r w:rsidRPr="005345A8">
        <w:rPr>
          <w:rFonts w:ascii="Gadugi" w:hAnsi="Gadugi"/>
          <w:noProof/>
        </w:rPr>
        <w:pict>
          <v:group id="Group 6" o:spid="_x0000_s1033" alt="Flower graphic" style="position:absolute;margin-left:0;margin-top:0;width:93.6pt;height:198pt;z-index:251659264;mso-left-percent:735;mso-position-horizontal-relative:page;mso-position-vertical:bottom;mso-position-vertical-relative:margin;mso-left-percent:735" coordsize="15575,32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8" type="#_x0000_t75" style="position:absolute;left:1798;width:11978;height:77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6tbDCAAAA2wAAAA8AAABkcnMvZG93bnJldi54bWxET01rAjEQvQv+hzBCb5qtaCurUVQQvUjb&#10;raLHYTPdXdxMliTV9d83BcHbPN7nzBatqcWVnK8sK3gdJCCIc6srLhQcvjf9CQgfkDXWlknBnTws&#10;5t3ODFNtb/xF1ywUIoawT1FBGUKTSunzkgz6gW2II/djncEQoSukdniL4aaWwyR5kwYrjg0lNrQu&#10;Kb9kv0bB+2Z0tOPq89x+rJZu6/enfHLaKvXSa5dTEIHa8BQ/3Dsd54/g/5d4gJ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erWwwgAAANsAAAAPAAAAAAAAAAAAAAAAAJ8C&#10;AABkcnMvZG93bnJldi54bWxQSwUGAAAAAAQABAD3AAAAjgMAAAAA&#10;">
              <v:imagedata r:id="rId9" o:title="" recolortarget="#521b2e [1444]"/>
              <v:path arrowok="t"/>
            </v:shape>
            <v:shape id="Picture 15" o:spid="_x0000_s1037" type="#_x0000_t75" style="position:absolute;left:4245;top:9747;width:11217;height:67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eKHPAAAAA2wAAAA8AAABkcnMvZG93bnJldi54bWxET0uLwjAQvi/4H8II3tZUQZGuUYovvAha&#10;xb3ONrNtsZmUJmr990YQvM3H95zpvDWVuFHjSssKBv0IBHFmdcm5gtNx/T0B4TyyxsoyKXiQg/ms&#10;8zXFWNs7H+iW+lyEEHYxKii8r2MpXVaQQde3NXHg/m1j0AfY5FI3eA/hppLDKBpLgyWHhgJrWhSU&#10;XdKrUbC0+7Hbpau/0TFPButkc66vv0apXrdNfkB4av1H/HZvdZg/gtcv4QA5e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l4oc8AAAADbAAAADwAAAAAAAAAAAAAAAACfAgAA&#10;ZHJzL2Rvd25yZXYueG1sUEsFBgAAAAAEAAQA9wAAAIwDAAAAAA==&#10;">
              <v:imagedata r:id="rId10" o:title="" recolortarget="black"/>
              <v:path arrowok="t"/>
            </v:shape>
            <v:shape id="Picture 16" o:spid="_x0000_s1036" type="#_x0000_t75" style="position:absolute;width:15575;height:322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B4B/AAAAA2wAAAA8AAABkcnMvZG93bnJldi54bWxET8uqwjAQ3V/wH8II7q6pIqLVKCoILgQf&#10;FcHd2IxtsZmUJmrv398Igrs5nOdM540pxZNqV1hW0OtGIIhTqwvOFJyS9e8IhPPIGkvLpOCPHMxn&#10;rZ8pxtq++EDPo89ECGEXo4Lc+yqW0qU5GXRdWxEH7mZrgz7AOpO6xlcIN6XsR9FQGiw4NORY0Sqn&#10;9H58GAXl9rI7J7u+zkbJdcmDcepu+61SnXazmIDw1Piv+OPe6DB/CO9fwgFy9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gHgH8AAAADbAAAADwAAAAAAAAAAAAAAAACfAgAA&#10;ZHJzL2Rvd25yZXYueG1sUEsFBgAAAAAEAAQA9wAAAIwDAAAAAA==&#10;">
              <v:imagedata r:id="rId11" o:title=""/>
              <v:path arrowok="t"/>
            </v:shape>
            <v:shape id="Picture 18" o:spid="_x0000_s1035" type="#_x0000_t75" style="position:absolute;left:8194;top:15796;width:6858;height:68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HE+XDAAAA2wAAAA8AAABkcnMvZG93bnJldi54bWxEj0GLwkAMhe8L/ochgrd1qgd3qY4iSkFE&#10;kFUPegud2BY7mdKZav33m8PC3hLey3tfFqve1epJbag8G5iME1DEubcVFwYu5+zzG1SIyBZrz2Tg&#10;TQFWy8HHAlPrX/xDz1MslIRwSNFAGWOTah3ykhyGsW+IRbv71mGUtS20bfEl4a7W0ySZaYcVS0OJ&#10;DW1Kyh+nzhk4XvaHw9Hpbnv7ytYPTrrtNSNjRsN+PQcVqY//5r/rnRV8gZVfZAC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kcT5cMAAADbAAAADwAAAAAAAAAAAAAAAACf&#10;AgAAZHJzL2Rvd25yZXYueG1sUEsFBgAAAAAEAAQA9wAAAI8DAAAAAA==&#10;">
              <v:imagedata r:id="rId12" o:title="" recolortarget="#502759 [1445]"/>
              <v:path arrowok="t"/>
            </v:shape>
            <v:shape id="Picture 19" o:spid="_x0000_s1034" type="#_x0000_t75" style="position:absolute;left:8377;top:16542;width:6492;height:1639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UOuDCAAAA2wAAAA8AAABkcnMvZG93bnJldi54bWxET81qwkAQvhd8h2UEb3WjB01TV1GhNFS0&#10;NPoAQ3ZMotnZkN3G+PauUOhtPr7fWax6U4uOWldZVjAZRyCIc6srLhScjh+vMQjnkTXWlknBnRys&#10;loOXBSba3viHuswXIoSwS1BB6X2TSOnykgy6sW2IA3e2rUEfYFtI3eIthJtaTqNoJg1WHBpKbGhb&#10;Un7Nfo2CeeqOh93pM97Vd97Hm0sXf6XfSo2G/fodhKfe/4v/3KkO89/g+Us4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1DrgwgAAANsAAAAPAAAAAAAAAAAAAAAAAJ8C&#10;AABkcnMvZG93bnJldi54bWxQSwUGAAAAAAQABAD3AAAAjgMAAAAA&#10;">
              <v:imagedata r:id="rId13" o:title=""/>
              <v:path arrowok="t"/>
            </v:shape>
            <w10:wrap type="square" anchorx="page" anchory="margin"/>
          </v:group>
        </w:pict>
      </w:r>
      <w:r w:rsidR="00BD7D75" w:rsidRPr="005345A8">
        <w:rPr>
          <w:rFonts w:ascii="Gadugi" w:hAnsi="Gadugi"/>
        </w:rPr>
        <w:t>Wedding day:</w:t>
      </w:r>
    </w:p>
    <w:p w:rsidR="006627B9" w:rsidRPr="005345A8" w:rsidRDefault="00A600CF">
      <w:pPr>
        <w:pStyle w:val="List"/>
        <w:rPr>
          <w:rFonts w:ascii="Gadugi" w:hAnsi="Gadugi"/>
        </w:rPr>
      </w:pPr>
      <w:sdt>
        <w:sdtPr>
          <w:rPr>
            <w:rStyle w:val="Checkbox"/>
            <w:rFonts w:ascii="Gadugi" w:hAnsi="Gadugi"/>
          </w:rPr>
          <w:id w:val="46883592"/>
        </w:sdtPr>
        <w:sdtContent>
          <w:r w:rsidR="00BD7D75" w:rsidRPr="005345A8">
            <w:rPr>
              <w:rStyle w:val="Checkbox"/>
              <w:rFonts w:ascii="Gadugi"/>
            </w:rPr>
            <w:t>☐</w:t>
          </w:r>
        </w:sdtContent>
      </w:sdt>
      <w:r w:rsidR="00BD7D75" w:rsidRPr="005345A8">
        <w:rPr>
          <w:rFonts w:ascii="Gadugi" w:hAnsi="Gadugi"/>
        </w:rPr>
        <w:tab/>
        <w:t>Post wedding announcements in the mail.</w:t>
      </w:r>
    </w:p>
    <w:p w:rsidR="006627B9" w:rsidRPr="005345A8" w:rsidRDefault="00A600CF">
      <w:pPr>
        <w:pStyle w:val="List"/>
        <w:rPr>
          <w:rFonts w:ascii="Gadugi" w:hAnsi="Gadugi"/>
        </w:rPr>
      </w:pPr>
      <w:sdt>
        <w:sdtPr>
          <w:rPr>
            <w:rStyle w:val="Checkbox"/>
            <w:rFonts w:ascii="Gadugi" w:hAnsi="Gadugi"/>
          </w:rPr>
          <w:id w:val="2067985656"/>
        </w:sdtPr>
        <w:sdtContent>
          <w:r w:rsidR="00BD7D75" w:rsidRPr="005345A8">
            <w:rPr>
              <w:rStyle w:val="Checkbox"/>
              <w:rFonts w:ascii="Gadugi"/>
            </w:rPr>
            <w:t>☐</w:t>
          </w:r>
        </w:sdtContent>
      </w:sdt>
      <w:r w:rsidR="00BD7D75" w:rsidRPr="005345A8">
        <w:rPr>
          <w:rFonts w:ascii="Gadugi" w:hAnsi="Gadugi"/>
        </w:rPr>
        <w:tab/>
        <w:t>Relax and remain calm.</w:t>
      </w:r>
    </w:p>
    <w:p w:rsidR="006627B9" w:rsidRPr="005345A8" w:rsidRDefault="00A600CF">
      <w:pPr>
        <w:pStyle w:val="List"/>
        <w:rPr>
          <w:rFonts w:ascii="Gadugi" w:hAnsi="Gadugi"/>
        </w:rPr>
      </w:pPr>
      <w:sdt>
        <w:sdtPr>
          <w:rPr>
            <w:rStyle w:val="Checkbox"/>
            <w:rFonts w:ascii="Gadugi" w:hAnsi="Gadugi"/>
          </w:rPr>
          <w:id w:val="905421869"/>
        </w:sdtPr>
        <w:sdtContent>
          <w:r w:rsidR="00BD7D75" w:rsidRPr="005345A8">
            <w:rPr>
              <w:rStyle w:val="Checkbox"/>
              <w:rFonts w:ascii="Gadugi"/>
            </w:rPr>
            <w:t>☐</w:t>
          </w:r>
        </w:sdtContent>
      </w:sdt>
      <w:r w:rsidR="00BD7D75" w:rsidRPr="005345A8">
        <w:rPr>
          <w:rFonts w:ascii="Gadugi" w:hAnsi="Gadugi"/>
        </w:rPr>
        <w:tab/>
        <w:t>Remember to eat something.</w:t>
      </w:r>
    </w:p>
    <w:p w:rsidR="006627B9" w:rsidRPr="005345A8" w:rsidRDefault="00A600CF">
      <w:pPr>
        <w:pStyle w:val="List"/>
        <w:rPr>
          <w:rFonts w:ascii="Gadugi" w:hAnsi="Gadugi"/>
        </w:rPr>
      </w:pPr>
      <w:sdt>
        <w:sdtPr>
          <w:rPr>
            <w:rStyle w:val="Checkbox"/>
            <w:rFonts w:ascii="Gadugi" w:hAnsi="Gadugi"/>
          </w:rPr>
          <w:id w:val="-1548523267"/>
        </w:sdtPr>
        <w:sdtContent>
          <w:r w:rsidR="00BD7D75" w:rsidRPr="005345A8">
            <w:rPr>
              <w:rStyle w:val="Checkbox"/>
              <w:rFonts w:ascii="Gadugi"/>
            </w:rPr>
            <w:t>☐</w:t>
          </w:r>
        </w:sdtContent>
      </w:sdt>
      <w:r w:rsidR="00BD7D75" w:rsidRPr="005345A8">
        <w:rPr>
          <w:rFonts w:ascii="Gadugi" w:hAnsi="Gadugi"/>
        </w:rPr>
        <w:tab/>
        <w:t>Allow at least two hours for getting dressed.</w:t>
      </w:r>
    </w:p>
    <w:p w:rsidR="006627B9" w:rsidRPr="005345A8" w:rsidRDefault="00A600CF">
      <w:pPr>
        <w:pStyle w:val="List"/>
        <w:rPr>
          <w:rFonts w:ascii="Gadugi" w:hAnsi="Gadugi"/>
        </w:rPr>
      </w:pPr>
      <w:sdt>
        <w:sdtPr>
          <w:rPr>
            <w:rStyle w:val="Checkbox"/>
            <w:rFonts w:ascii="Gadugi" w:hAnsi="Gadugi"/>
          </w:rPr>
          <w:id w:val="301661559"/>
        </w:sdtPr>
        <w:sdtContent>
          <w:r w:rsidR="00BD7D75" w:rsidRPr="005345A8">
            <w:rPr>
              <w:rStyle w:val="Checkbox"/>
              <w:rFonts w:ascii="Gadugi"/>
            </w:rPr>
            <w:t>☐</w:t>
          </w:r>
        </w:sdtContent>
      </w:sdt>
      <w:r w:rsidR="00BD7D75" w:rsidRPr="005345A8">
        <w:rPr>
          <w:rFonts w:ascii="Gadugi" w:hAnsi="Gadugi"/>
        </w:rPr>
        <w:tab/>
        <w:t>ENJOY THIS ONCE-IN-A-LIFETIME EVENT!</w:t>
      </w:r>
    </w:p>
    <w:sectPr w:rsidR="006627B9" w:rsidRPr="005345A8" w:rsidSect="005345A8">
      <w:pgSz w:w="12240" w:h="15840"/>
      <w:pgMar w:top="1080"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savePreviewPicture/>
  <w:compat/>
  <w:rsids>
    <w:rsidRoot w:val="00F02B06"/>
    <w:rsid w:val="00091A66"/>
    <w:rsid w:val="00263529"/>
    <w:rsid w:val="005345A8"/>
    <w:rsid w:val="0054451E"/>
    <w:rsid w:val="006627B9"/>
    <w:rsid w:val="00752367"/>
    <w:rsid w:val="007814B7"/>
    <w:rsid w:val="007C3278"/>
    <w:rsid w:val="00A600CF"/>
    <w:rsid w:val="00BD7D75"/>
    <w:rsid w:val="00F02B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themeColor="text1"/>
        <w:sz w:val="18"/>
        <w:lang w:val="en-US" w:eastAsia="ja-JP"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List" w:qFormat="1"/>
    <w:lsdException w:name="List 2" w:qFormat="1"/>
    <w:lsdException w:name="Title" w:semiHidden="0" w:uiPriority="10" w:unhideWhenUsed="0" w:qFormat="1"/>
    <w:lsdException w:name="Default Paragraph Font" w:uiPriority="1"/>
    <w:lsdException w:name="Subtitle" w:uiPriority="11" w:qFormat="1"/>
    <w:lsdException w:name="Strong" w:uiPriority="22"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627B9"/>
    <w:rPr>
      <w:kern w:val="18"/>
    </w:rPr>
  </w:style>
  <w:style w:type="paragraph" w:styleId="Heading1">
    <w:name w:val="heading 1"/>
    <w:basedOn w:val="Normal"/>
    <w:next w:val="Normal"/>
    <w:link w:val="Heading1Char"/>
    <w:uiPriority w:val="9"/>
    <w:qFormat/>
    <w:rsid w:val="006627B9"/>
    <w:pPr>
      <w:keepNext/>
      <w:keepLines/>
      <w:spacing w:before="480"/>
      <w:outlineLvl w:val="0"/>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27B9"/>
    <w:pPr>
      <w:spacing w:before="240" w:after="240" w:line="240" w:lineRule="auto"/>
      <w:contextualSpacing/>
    </w:pPr>
    <w:rPr>
      <w:rFonts w:asciiTheme="majorHAnsi" w:eastAsiaTheme="majorEastAsia" w:hAnsiTheme="majorHAnsi" w:cstheme="majorBidi"/>
      <w:kern w:val="28"/>
      <w:sz w:val="60"/>
    </w:rPr>
  </w:style>
  <w:style w:type="character" w:customStyle="1" w:styleId="TitleChar">
    <w:name w:val="Title Char"/>
    <w:basedOn w:val="DefaultParagraphFont"/>
    <w:link w:val="Title"/>
    <w:uiPriority w:val="10"/>
    <w:rsid w:val="006627B9"/>
    <w:rPr>
      <w:rFonts w:asciiTheme="majorHAnsi" w:eastAsiaTheme="majorEastAsia" w:hAnsiTheme="majorHAnsi" w:cstheme="majorBidi"/>
      <w:kern w:val="28"/>
      <w:sz w:val="60"/>
    </w:rPr>
  </w:style>
  <w:style w:type="paragraph" w:styleId="NormalIndent">
    <w:name w:val="Normal Indent"/>
    <w:basedOn w:val="Normal"/>
    <w:uiPriority w:val="2"/>
    <w:unhideWhenUsed/>
    <w:qFormat/>
    <w:rsid w:val="006627B9"/>
    <w:pPr>
      <w:ind w:right="1440"/>
    </w:pPr>
  </w:style>
  <w:style w:type="character" w:customStyle="1" w:styleId="Heading1Char">
    <w:name w:val="Heading 1 Char"/>
    <w:basedOn w:val="DefaultParagraphFont"/>
    <w:link w:val="Heading1"/>
    <w:uiPriority w:val="9"/>
    <w:rsid w:val="006627B9"/>
    <w:rPr>
      <w:caps/>
      <w:kern w:val="18"/>
    </w:rPr>
  </w:style>
  <w:style w:type="paragraph" w:styleId="List">
    <w:name w:val="List"/>
    <w:basedOn w:val="Normal"/>
    <w:uiPriority w:val="1"/>
    <w:unhideWhenUsed/>
    <w:qFormat/>
    <w:rsid w:val="006627B9"/>
    <w:pPr>
      <w:ind w:left="346" w:hanging="317"/>
    </w:pPr>
  </w:style>
  <w:style w:type="paragraph" w:styleId="List2">
    <w:name w:val="List 2"/>
    <w:basedOn w:val="Normal"/>
    <w:uiPriority w:val="1"/>
    <w:unhideWhenUsed/>
    <w:qFormat/>
    <w:rsid w:val="006627B9"/>
    <w:pPr>
      <w:ind w:left="706" w:hanging="317"/>
    </w:pPr>
  </w:style>
  <w:style w:type="character" w:customStyle="1" w:styleId="Checkbox">
    <w:name w:val="Checkbox"/>
    <w:basedOn w:val="DefaultParagraphFont"/>
    <w:uiPriority w:val="2"/>
    <w:qFormat/>
    <w:rsid w:val="006627B9"/>
    <w:rPr>
      <w:rFonts w:ascii="MS Gothic" w:eastAsia="MS Gothic" w:hAnsi="MS Gothic"/>
      <w:b/>
      <w:bCs/>
      <w:color w:val="FBD387" w:themeColor="accent4" w:themeTint="99"/>
      <w:position w:val="-2"/>
      <w:sz w:val="20"/>
    </w:rPr>
  </w:style>
  <w:style w:type="table" w:styleId="TableGrid">
    <w:name w:val="Table Grid"/>
    <w:basedOn w:val="TableNormal"/>
    <w:uiPriority w:val="59"/>
    <w:rsid w:val="00662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semiHidden/>
    <w:unhideWhenUsed/>
    <w:qFormat/>
    <w:rsid w:val="006627B9"/>
    <w:rPr>
      <w:i/>
      <w:iCs/>
    </w:rPr>
  </w:style>
  <w:style w:type="paragraph" w:styleId="BalloonText">
    <w:name w:val="Balloon Text"/>
    <w:basedOn w:val="Normal"/>
    <w:link w:val="BalloonTextChar"/>
    <w:uiPriority w:val="99"/>
    <w:semiHidden/>
    <w:unhideWhenUsed/>
    <w:rsid w:val="00F02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B06"/>
    <w:rPr>
      <w:rFonts w:ascii="Tahoma" w:hAnsi="Tahoma" w:cs="Tahoma"/>
      <w:kern w:val="18"/>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f02895215.dotx" TargetMode="External"/></Relationship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Wedding Watercolor">
      <a:majorFont>
        <a:latin typeface="Gabriola"/>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835445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2012-05-10T23:01:00+00:00</AssetStart>
    <FriendlyTitle xmlns="4873beb7-5857-4685-be1f-d57550cc96cc" xsi:nil="true"/>
    <MarketSpecific xmlns="4873beb7-5857-4685-be1f-d57550cc96cc">false</MarketSpecific>
    <TPNamespace xmlns="4873beb7-5857-4685-be1f-d57550cc96cc" xsi:nil="true"/>
    <PublishStatusLookup xmlns="4873beb7-5857-4685-be1f-d57550cc96cc">
      <Value>1564171</Value>
    </PublishStatusLookup>
    <APAuthor xmlns="4873beb7-5857-4685-be1f-d57550cc96cc">
      <UserInfo>
        <DisplayName>REDMOND\v-sa</DisplayName>
        <AccountId>2467</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TP102895214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Version="6"/>
</file>

<file path=customXml/itemProps1.xml><?xml version="1.0" encoding="utf-8"?>
<ds:datastoreItem xmlns:ds="http://schemas.openxmlformats.org/officeDocument/2006/customXml" ds:itemID="{10829BC4-10EF-445D-8181-78D59C27F5DE}">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6214E07-0DC6-4CB8-99B6-0AA9826BC3F4}">
  <ds:schemaRefs>
    <ds:schemaRef ds:uri="http://schemas.microsoft.com/sharepoint/v3/contenttype/forms"/>
  </ds:schemaRefs>
</ds:datastoreItem>
</file>

<file path=customXml/itemProps3.xml><?xml version="1.0" encoding="utf-8"?>
<ds:datastoreItem xmlns:ds="http://schemas.openxmlformats.org/officeDocument/2006/customXml" ds:itemID="{EDFFD9E6-4EAB-412F-842D-4303015F1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ED4B8-A41F-44F2-BC46-403ACB4C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tf02895215.dotx</Template>
  <TotalTime>4</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Wedding To Do List Template</dc:title>
  <dc:creator>user</dc:creator>
  <cp:keywords>Wedding To Do List Template</cp:keywords>
  <cp:lastModifiedBy>user</cp:lastModifiedBy>
  <cp:revision>8</cp:revision>
  <dcterms:created xsi:type="dcterms:W3CDTF">2020-02-20T02:35:00Z</dcterms:created>
  <dcterms:modified xsi:type="dcterms:W3CDTF">2025-09-27T06:22:00Z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