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37" w:rsidRPr="00CF23B8" w:rsidRDefault="00D70A1D" w:rsidP="005D632C">
      <w:pPr>
        <w:pStyle w:val="Heading1"/>
        <w:rPr>
          <w:rFonts w:ascii="Gadugi" w:hAnsi="Gadugi"/>
        </w:rPr>
      </w:pPr>
      <w:bookmarkStart w:id="0" w:name="_GoBack"/>
      <w:bookmarkEnd w:id="0"/>
      <w:r w:rsidRPr="00CF23B8">
        <w:rPr>
          <w:rFonts w:ascii="Gadugi" w:hAnsi="Gadugi"/>
        </w:rPr>
        <w:t>Wedding Guest List</w:t>
      </w:r>
    </w:p>
    <w:tbl>
      <w:tblPr>
        <w:tblStyle w:val="TableGrid"/>
        <w:tblW w:w="5000" w:type="pct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468"/>
        <w:gridCol w:w="3979"/>
        <w:gridCol w:w="2895"/>
        <w:gridCol w:w="2173"/>
        <w:gridCol w:w="1675"/>
      </w:tblGrid>
      <w:tr w:rsidR="00066F2F" w:rsidRPr="00CF23B8" w:rsidTr="00146362">
        <w:trPr>
          <w:trHeight w:hRule="exact" w:val="360"/>
          <w:tblHeader/>
        </w:trPr>
        <w:tc>
          <w:tcPr>
            <w:tcW w:w="2423" w:type="dxa"/>
            <w:tcBorders>
              <w:top w:val="single" w:sz="4" w:space="0" w:color="422E2E" w:themeColor="accent6" w:themeShade="80"/>
              <w:left w:val="single" w:sz="4" w:space="0" w:color="422E2E" w:themeColor="accent6" w:themeShade="80"/>
              <w:bottom w:val="single" w:sz="4" w:space="0" w:color="494142" w:themeColor="accent5" w:themeShade="80"/>
              <w:right w:val="single" w:sz="4" w:space="0" w:color="422E2E" w:themeColor="accent6" w:themeShade="80"/>
            </w:tcBorders>
            <w:shd w:val="clear" w:color="auto" w:fill="E7DDDD" w:themeFill="accent6" w:themeFillTint="33"/>
            <w:vAlign w:val="bottom"/>
          </w:tcPr>
          <w:p w:rsidR="00580337" w:rsidRPr="00CF23B8" w:rsidRDefault="00237C35" w:rsidP="00775CD8">
            <w:pPr>
              <w:pStyle w:val="Heading2"/>
              <w:spacing w:line="720" w:lineRule="auto"/>
              <w:outlineLvl w:val="1"/>
              <w:rPr>
                <w:rFonts w:ascii="Gadugi" w:hAnsi="Gadugi"/>
              </w:rPr>
            </w:pPr>
            <w:sdt>
              <w:sdtPr>
                <w:rPr>
                  <w:rFonts w:ascii="Gadugi" w:hAnsi="Gadugi"/>
                </w:rPr>
                <w:alias w:val="Name:"/>
                <w:tag w:val="Name:"/>
                <w:id w:val="1030224795"/>
                <w:placeholder>
                  <w:docPart w:val="352B9FA910F14798BABC88643C9F0C76"/>
                </w:placeholder>
                <w:temporary/>
                <w:showingPlcHdr/>
              </w:sdtPr>
              <w:sdtContent>
                <w:r w:rsidR="00B24059" w:rsidRPr="00CF23B8">
                  <w:rPr>
                    <w:rFonts w:ascii="Gadugi" w:hAnsi="Gadugi"/>
                  </w:rPr>
                  <w:t>Name</w:t>
                </w:r>
              </w:sdtContent>
            </w:sdt>
          </w:p>
        </w:tc>
        <w:tc>
          <w:tcPr>
            <w:tcW w:w="3907" w:type="dxa"/>
            <w:tcBorders>
              <w:top w:val="single" w:sz="4" w:space="0" w:color="422E2E" w:themeColor="accent6" w:themeShade="80"/>
              <w:left w:val="single" w:sz="4" w:space="0" w:color="422E2E" w:themeColor="accent6" w:themeShade="80"/>
              <w:bottom w:val="single" w:sz="4" w:space="0" w:color="494142" w:themeColor="accent5" w:themeShade="80"/>
              <w:right w:val="single" w:sz="4" w:space="0" w:color="422E2E" w:themeColor="accent6" w:themeShade="80"/>
            </w:tcBorders>
            <w:shd w:val="clear" w:color="auto" w:fill="E7DDDD" w:themeFill="accent6" w:themeFillTint="33"/>
            <w:vAlign w:val="bottom"/>
          </w:tcPr>
          <w:p w:rsidR="00580337" w:rsidRPr="00CF23B8" w:rsidRDefault="00237C35" w:rsidP="00775CD8">
            <w:pPr>
              <w:pStyle w:val="Heading2"/>
              <w:spacing w:line="720" w:lineRule="auto"/>
              <w:outlineLvl w:val="1"/>
              <w:rPr>
                <w:rFonts w:ascii="Gadugi" w:hAnsi="Gadugi"/>
              </w:rPr>
            </w:pPr>
            <w:sdt>
              <w:sdtPr>
                <w:rPr>
                  <w:rFonts w:ascii="Gadugi" w:hAnsi="Gadugi"/>
                </w:rPr>
                <w:alias w:val="Address:"/>
                <w:tag w:val="Address:"/>
                <w:id w:val="-2135080602"/>
                <w:placeholder>
                  <w:docPart w:val="CF49454D6DE8429D936CBF0BB9833E15"/>
                </w:placeholder>
                <w:temporary/>
                <w:showingPlcHdr/>
              </w:sdtPr>
              <w:sdtContent>
                <w:r w:rsidR="00B24059" w:rsidRPr="00CF23B8">
                  <w:rPr>
                    <w:rFonts w:ascii="Gadugi" w:hAnsi="Gadugi"/>
                  </w:rPr>
                  <w:t>Address</w:t>
                </w:r>
              </w:sdtContent>
            </w:sdt>
          </w:p>
        </w:tc>
        <w:tc>
          <w:tcPr>
            <w:tcW w:w="2842" w:type="dxa"/>
            <w:tcBorders>
              <w:top w:val="single" w:sz="4" w:space="0" w:color="422E2E" w:themeColor="accent6" w:themeShade="80"/>
              <w:left w:val="single" w:sz="4" w:space="0" w:color="422E2E" w:themeColor="accent6" w:themeShade="80"/>
              <w:bottom w:val="single" w:sz="4" w:space="0" w:color="494142" w:themeColor="accent5" w:themeShade="80"/>
              <w:right w:val="single" w:sz="4" w:space="0" w:color="422E2E" w:themeColor="accent6" w:themeShade="80"/>
            </w:tcBorders>
            <w:shd w:val="clear" w:color="auto" w:fill="E7DDDD" w:themeFill="accent6" w:themeFillTint="33"/>
            <w:vAlign w:val="bottom"/>
          </w:tcPr>
          <w:p w:rsidR="00580337" w:rsidRPr="00CF23B8" w:rsidRDefault="00237C35" w:rsidP="00775CD8">
            <w:pPr>
              <w:pStyle w:val="Heading2"/>
              <w:spacing w:line="720" w:lineRule="auto"/>
              <w:outlineLvl w:val="1"/>
              <w:rPr>
                <w:rFonts w:ascii="Gadugi" w:hAnsi="Gadugi"/>
              </w:rPr>
            </w:pPr>
            <w:sdt>
              <w:sdtPr>
                <w:rPr>
                  <w:rFonts w:ascii="Gadugi" w:hAnsi="Gadugi"/>
                </w:rPr>
                <w:alias w:val="Phone:"/>
                <w:tag w:val="Phone:"/>
                <w:id w:val="-1993017569"/>
                <w:placeholder>
                  <w:docPart w:val="6A616E76E1BB43A09EBFA3E4A7756E97"/>
                </w:placeholder>
                <w:temporary/>
                <w:showingPlcHdr/>
              </w:sdtPr>
              <w:sdtContent>
                <w:r w:rsidR="00B24059" w:rsidRPr="00CF23B8">
                  <w:rPr>
                    <w:rFonts w:ascii="Gadugi" w:hAnsi="Gadugi"/>
                  </w:rPr>
                  <w:t>Phone</w:t>
                </w:r>
              </w:sdtContent>
            </w:sdt>
          </w:p>
        </w:tc>
        <w:sdt>
          <w:sdtPr>
            <w:rPr>
              <w:rFonts w:ascii="Gadugi" w:hAnsi="Gadugi"/>
            </w:rPr>
            <w:alias w:val="Invitation sent:"/>
            <w:tag w:val="Invitation sent:"/>
            <w:id w:val="1716473604"/>
            <w:placeholder>
              <w:docPart w:val="0159987FA9B84A729F401B950A13DE2C"/>
            </w:placeholder>
            <w:temporary/>
            <w:showingPlcHdr/>
          </w:sdtPr>
          <w:sdtContent>
            <w:tc>
              <w:tcPr>
                <w:tcW w:w="2133" w:type="dxa"/>
                <w:tcBorders>
                  <w:top w:val="single" w:sz="4" w:space="0" w:color="422E2E" w:themeColor="accent6" w:themeShade="80"/>
                  <w:left w:val="single" w:sz="4" w:space="0" w:color="422E2E" w:themeColor="accent6" w:themeShade="80"/>
                  <w:bottom w:val="single" w:sz="4" w:space="0" w:color="494142" w:themeColor="accent5" w:themeShade="80"/>
                  <w:right w:val="single" w:sz="4" w:space="0" w:color="422E2E" w:themeColor="accent6" w:themeShade="80"/>
                </w:tcBorders>
                <w:shd w:val="clear" w:color="auto" w:fill="E7DDDD" w:themeFill="accent6" w:themeFillTint="33"/>
                <w:vAlign w:val="bottom"/>
              </w:tcPr>
              <w:p w:rsidR="00580337" w:rsidRPr="00CF23B8" w:rsidRDefault="00B24059" w:rsidP="00775CD8">
                <w:pPr>
                  <w:pStyle w:val="Heading2"/>
                  <w:spacing w:line="720" w:lineRule="auto"/>
                  <w:outlineLvl w:val="1"/>
                  <w:rPr>
                    <w:rFonts w:ascii="Gadugi" w:hAnsi="Gadugi"/>
                  </w:rPr>
                </w:pPr>
                <w:r w:rsidRPr="00CF23B8">
                  <w:rPr>
                    <w:rFonts w:ascii="Gadugi" w:hAnsi="Gadugi"/>
                  </w:rPr>
                  <w:t>Invitation sent</w:t>
                </w:r>
              </w:p>
            </w:tc>
          </w:sdtContent>
        </w:sdt>
        <w:sdt>
          <w:sdtPr>
            <w:rPr>
              <w:rFonts w:ascii="Gadugi" w:hAnsi="Gadugi"/>
            </w:rPr>
            <w:alias w:val="RSVP’d:"/>
            <w:tag w:val="RSVP’d:"/>
            <w:id w:val="351532792"/>
            <w:placeholder>
              <w:docPart w:val="BDA10507FBC74348AD4A4BAD293F0262"/>
            </w:placeholder>
            <w:temporary/>
            <w:showingPlcHdr/>
          </w:sdtPr>
          <w:sdtContent>
            <w:tc>
              <w:tcPr>
                <w:tcW w:w="1645" w:type="dxa"/>
                <w:tcBorders>
                  <w:top w:val="single" w:sz="4" w:space="0" w:color="422E2E" w:themeColor="accent6" w:themeShade="80"/>
                  <w:left w:val="single" w:sz="4" w:space="0" w:color="422E2E" w:themeColor="accent6" w:themeShade="80"/>
                  <w:bottom w:val="single" w:sz="4" w:space="0" w:color="494142" w:themeColor="accent5" w:themeShade="80"/>
                  <w:right w:val="single" w:sz="4" w:space="0" w:color="422E2E" w:themeColor="accent6" w:themeShade="80"/>
                </w:tcBorders>
                <w:shd w:val="clear" w:color="auto" w:fill="E7DDDD" w:themeFill="accent6" w:themeFillTint="33"/>
                <w:vAlign w:val="bottom"/>
              </w:tcPr>
              <w:p w:rsidR="00580337" w:rsidRPr="00CF23B8" w:rsidRDefault="00B24059" w:rsidP="00775CD8">
                <w:pPr>
                  <w:pStyle w:val="Heading2"/>
                  <w:spacing w:line="720" w:lineRule="auto"/>
                  <w:outlineLvl w:val="1"/>
                  <w:rPr>
                    <w:rFonts w:ascii="Gadugi" w:hAnsi="Gadugi"/>
                  </w:rPr>
                </w:pPr>
                <w:r w:rsidRPr="00CF23B8">
                  <w:rPr>
                    <w:rFonts w:ascii="Gadugi" w:hAnsi="Gadugi"/>
                  </w:rPr>
                  <w:t>RSVP’d?</w:t>
                </w:r>
              </w:p>
            </w:tc>
          </w:sdtContent>
        </w:sdt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066F2F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066F2F" w:rsidRPr="00CF23B8" w:rsidRDefault="00066F2F" w:rsidP="005D632C">
            <w:pPr>
              <w:rPr>
                <w:rFonts w:ascii="Gadugi" w:hAnsi="Gadugi"/>
              </w:rPr>
            </w:pPr>
          </w:p>
        </w:tc>
      </w:tr>
      <w:tr w:rsidR="0045169B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45169B" w:rsidRPr="00CF23B8" w:rsidRDefault="0045169B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45169B" w:rsidRPr="00CF23B8" w:rsidRDefault="0045169B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45169B" w:rsidRPr="00CF23B8" w:rsidRDefault="0045169B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45169B" w:rsidRPr="00CF23B8" w:rsidRDefault="0045169B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45169B" w:rsidRPr="00CF23B8" w:rsidRDefault="0045169B" w:rsidP="005D632C">
            <w:pPr>
              <w:rPr>
                <w:rFonts w:ascii="Gadugi" w:hAnsi="Gadugi"/>
              </w:rPr>
            </w:pPr>
          </w:p>
        </w:tc>
      </w:tr>
      <w:tr w:rsidR="005C5267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</w:tr>
      <w:tr w:rsidR="005C5267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C5267" w:rsidRPr="00CF23B8" w:rsidRDefault="005C5267" w:rsidP="005D632C">
            <w:pPr>
              <w:rPr>
                <w:rFonts w:ascii="Gadugi" w:hAnsi="Gadugi"/>
              </w:rPr>
            </w:pPr>
          </w:p>
        </w:tc>
      </w:tr>
      <w:tr w:rsidR="005D632C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</w:tr>
      <w:tr w:rsidR="005D632C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</w:tr>
      <w:tr w:rsidR="005D632C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</w:tr>
      <w:tr w:rsidR="005D632C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</w:tr>
      <w:tr w:rsidR="005D632C" w:rsidRPr="00CF23B8" w:rsidTr="00146362">
        <w:trPr>
          <w:trHeight w:val="360"/>
        </w:trPr>
        <w:tc>
          <w:tcPr>
            <w:tcW w:w="242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3907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842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2133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  <w:tc>
          <w:tcPr>
            <w:tcW w:w="1645" w:type="dxa"/>
            <w:tcBorders>
              <w:top w:val="single" w:sz="4" w:space="0" w:color="494142" w:themeColor="accent5" w:themeShade="80"/>
              <w:left w:val="single" w:sz="4" w:space="0" w:color="494142" w:themeColor="accent5" w:themeShade="80"/>
              <w:bottom w:val="single" w:sz="4" w:space="0" w:color="494142" w:themeColor="accent5" w:themeShade="80"/>
              <w:right w:val="single" w:sz="4" w:space="0" w:color="494142" w:themeColor="accent5" w:themeShade="80"/>
            </w:tcBorders>
            <w:vAlign w:val="center"/>
          </w:tcPr>
          <w:p w:rsidR="005D632C" w:rsidRPr="00CF23B8" w:rsidRDefault="005D632C" w:rsidP="005D632C">
            <w:pPr>
              <w:rPr>
                <w:rFonts w:ascii="Gadugi" w:hAnsi="Gadugi"/>
              </w:rPr>
            </w:pPr>
          </w:p>
        </w:tc>
      </w:tr>
    </w:tbl>
    <w:p w:rsidR="00974F9E" w:rsidRPr="00CF23B8" w:rsidRDefault="00974F9E" w:rsidP="004E261E">
      <w:pPr>
        <w:rPr>
          <w:rFonts w:ascii="Gadugi" w:hAnsi="Gadugi"/>
        </w:rPr>
      </w:pPr>
    </w:p>
    <w:sectPr w:rsidR="00974F9E" w:rsidRPr="00CF23B8" w:rsidSect="00CF23B8">
      <w:pgSz w:w="15840" w:h="12240" w:orient="landscape"/>
      <w:pgMar w:top="126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9B" w:rsidRDefault="00F95E9B" w:rsidP="00B24059">
      <w:r>
        <w:separator/>
      </w:r>
    </w:p>
  </w:endnote>
  <w:endnote w:type="continuationSeparator" w:id="1">
    <w:p w:rsidR="00F95E9B" w:rsidRDefault="00F95E9B" w:rsidP="00B24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9B" w:rsidRDefault="00F95E9B" w:rsidP="00B24059">
      <w:r>
        <w:separator/>
      </w:r>
    </w:p>
  </w:footnote>
  <w:footnote w:type="continuationSeparator" w:id="1">
    <w:p w:rsidR="00F95E9B" w:rsidRDefault="00F95E9B" w:rsidP="00B24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7C14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D843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EDB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6038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08D6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98FF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0645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0E2B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269A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FE3A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defaultTabStop w:val="720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2D73"/>
    <w:rsid w:val="00066F2F"/>
    <w:rsid w:val="000A39E6"/>
    <w:rsid w:val="000A5813"/>
    <w:rsid w:val="001028C7"/>
    <w:rsid w:val="001128D4"/>
    <w:rsid w:val="00146362"/>
    <w:rsid w:val="00150578"/>
    <w:rsid w:val="00170A5B"/>
    <w:rsid w:val="001B5AE7"/>
    <w:rsid w:val="002345A7"/>
    <w:rsid w:val="00237C35"/>
    <w:rsid w:val="00252D73"/>
    <w:rsid w:val="00264559"/>
    <w:rsid w:val="0028492D"/>
    <w:rsid w:val="00357B3E"/>
    <w:rsid w:val="003B4141"/>
    <w:rsid w:val="003C1109"/>
    <w:rsid w:val="003E1F56"/>
    <w:rsid w:val="00417412"/>
    <w:rsid w:val="0045169B"/>
    <w:rsid w:val="0046107E"/>
    <w:rsid w:val="004746FC"/>
    <w:rsid w:val="00496670"/>
    <w:rsid w:val="004E261E"/>
    <w:rsid w:val="0054585D"/>
    <w:rsid w:val="00580337"/>
    <w:rsid w:val="005C5267"/>
    <w:rsid w:val="005D632C"/>
    <w:rsid w:val="005E3CF4"/>
    <w:rsid w:val="00606FD4"/>
    <w:rsid w:val="006A258B"/>
    <w:rsid w:val="006B6BA0"/>
    <w:rsid w:val="00742214"/>
    <w:rsid w:val="00775CD8"/>
    <w:rsid w:val="007944CB"/>
    <w:rsid w:val="007C2432"/>
    <w:rsid w:val="00890A89"/>
    <w:rsid w:val="008A18C3"/>
    <w:rsid w:val="008A2085"/>
    <w:rsid w:val="009458E6"/>
    <w:rsid w:val="00974F9E"/>
    <w:rsid w:val="00975E7D"/>
    <w:rsid w:val="009C10DA"/>
    <w:rsid w:val="009D470D"/>
    <w:rsid w:val="00A12EE1"/>
    <w:rsid w:val="00A9601E"/>
    <w:rsid w:val="00B04ADA"/>
    <w:rsid w:val="00B23914"/>
    <w:rsid w:val="00B24059"/>
    <w:rsid w:val="00B44EAE"/>
    <w:rsid w:val="00C2372A"/>
    <w:rsid w:val="00CC4982"/>
    <w:rsid w:val="00CF23B8"/>
    <w:rsid w:val="00D55A01"/>
    <w:rsid w:val="00D70A1D"/>
    <w:rsid w:val="00DA1448"/>
    <w:rsid w:val="00DC04C4"/>
    <w:rsid w:val="00DD1D20"/>
    <w:rsid w:val="00E30109"/>
    <w:rsid w:val="00EA7F5E"/>
    <w:rsid w:val="00F43051"/>
    <w:rsid w:val="00F569C1"/>
    <w:rsid w:val="00F95E9B"/>
    <w:rsid w:val="00FC14BF"/>
    <w:rsid w:val="00FC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9E"/>
  </w:style>
  <w:style w:type="paragraph" w:styleId="Heading1">
    <w:name w:val="heading 1"/>
    <w:basedOn w:val="Normal"/>
    <w:qFormat/>
    <w:rsid w:val="00974F9E"/>
    <w:pPr>
      <w:spacing w:after="600"/>
      <w:contextualSpacing/>
      <w:jc w:val="center"/>
      <w:outlineLvl w:val="0"/>
    </w:pPr>
    <w:rPr>
      <w:rFonts w:asciiTheme="majorHAnsi" w:hAnsiTheme="majorHAnsi"/>
      <w:b/>
      <w:noProof/>
      <w:color w:val="494142" w:themeColor="accent5" w:themeShade="80"/>
      <w:sz w:val="48"/>
    </w:rPr>
  </w:style>
  <w:style w:type="paragraph" w:styleId="Heading2">
    <w:name w:val="heading 2"/>
    <w:basedOn w:val="Normal"/>
    <w:next w:val="Normal"/>
    <w:qFormat/>
    <w:rsid w:val="00417412"/>
    <w:pPr>
      <w:jc w:val="center"/>
      <w:outlineLvl w:val="1"/>
    </w:pPr>
    <w:rPr>
      <w:rFonts w:asciiTheme="majorHAnsi" w:hAnsiTheme="majorHAnsi"/>
      <w:b/>
      <w:color w:val="422E2E" w:themeColor="accent6" w:themeShade="8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A2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25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A25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A25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A258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258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258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578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24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405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B24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4059"/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7412"/>
    <w:rPr>
      <w:color w:val="595959" w:themeColor="text1" w:themeTint="A6"/>
    </w:rPr>
  </w:style>
  <w:style w:type="paragraph" w:styleId="BalloonText">
    <w:name w:val="Balloon Text"/>
    <w:basedOn w:val="Normal"/>
    <w:link w:val="BalloonTextChar"/>
    <w:semiHidden/>
    <w:unhideWhenUsed/>
    <w:rsid w:val="006A258B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258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58B"/>
  </w:style>
  <w:style w:type="paragraph" w:styleId="BlockText">
    <w:name w:val="Block Text"/>
    <w:basedOn w:val="Normal"/>
    <w:semiHidden/>
    <w:unhideWhenUsed/>
    <w:rsid w:val="00417412"/>
    <w:pPr>
      <w:pBdr>
        <w:top w:val="single" w:sz="2" w:space="10" w:color="9D3511" w:themeColor="accent1" w:themeShade="BF"/>
        <w:left w:val="single" w:sz="2" w:space="10" w:color="9D3511" w:themeColor="accent1" w:themeShade="BF"/>
        <w:bottom w:val="single" w:sz="2" w:space="10" w:color="9D3511" w:themeColor="accent1" w:themeShade="BF"/>
        <w:right w:val="single" w:sz="2" w:space="10" w:color="9D3511" w:themeColor="accent1" w:themeShade="BF"/>
      </w:pBdr>
      <w:ind w:left="1152" w:right="1152"/>
    </w:pPr>
    <w:rPr>
      <w:rFonts w:eastAsiaTheme="minorEastAsia" w:cstheme="minorBidi"/>
      <w:i/>
      <w:iCs/>
      <w:color w:val="9D351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A258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A258B"/>
  </w:style>
  <w:style w:type="paragraph" w:styleId="BodyText2">
    <w:name w:val="Body Text 2"/>
    <w:basedOn w:val="Normal"/>
    <w:link w:val="BodyText2Char"/>
    <w:semiHidden/>
    <w:unhideWhenUsed/>
    <w:rsid w:val="006A25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A258B"/>
  </w:style>
  <w:style w:type="paragraph" w:styleId="BodyText3">
    <w:name w:val="Body Text 3"/>
    <w:basedOn w:val="Normal"/>
    <w:link w:val="BodyText3Char"/>
    <w:semiHidden/>
    <w:unhideWhenUsed/>
    <w:rsid w:val="006A258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A258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A25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A258B"/>
  </w:style>
  <w:style w:type="paragraph" w:styleId="BodyTextIndent">
    <w:name w:val="Body Text Indent"/>
    <w:basedOn w:val="Normal"/>
    <w:link w:val="BodyTextIndentChar"/>
    <w:semiHidden/>
    <w:unhideWhenUsed/>
    <w:rsid w:val="006A25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A258B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6A25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A258B"/>
  </w:style>
  <w:style w:type="paragraph" w:styleId="BodyTextIndent2">
    <w:name w:val="Body Text Indent 2"/>
    <w:basedOn w:val="Normal"/>
    <w:link w:val="BodyTextIndent2Char"/>
    <w:semiHidden/>
    <w:unhideWhenUsed/>
    <w:rsid w:val="006A25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A258B"/>
  </w:style>
  <w:style w:type="paragraph" w:styleId="BodyTextIndent3">
    <w:name w:val="Body Text Indent 3"/>
    <w:basedOn w:val="Normal"/>
    <w:link w:val="BodyTextIndent3Char"/>
    <w:semiHidden/>
    <w:unhideWhenUsed/>
    <w:rsid w:val="006A258B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A258B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A258B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6A258B"/>
    <w:pPr>
      <w:spacing w:after="200"/>
    </w:pPr>
    <w:rPr>
      <w:i/>
      <w:iCs/>
      <w:color w:val="696464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6A258B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6A258B"/>
  </w:style>
  <w:style w:type="table" w:styleId="ColorfulGrid">
    <w:name w:val="Colorful Grid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A258B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258B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258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58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A258B"/>
  </w:style>
  <w:style w:type="character" w:customStyle="1" w:styleId="DateChar">
    <w:name w:val="Date Char"/>
    <w:basedOn w:val="DefaultParagraphFont"/>
    <w:link w:val="Date"/>
    <w:semiHidden/>
    <w:rsid w:val="006A258B"/>
  </w:style>
  <w:style w:type="paragraph" w:styleId="DocumentMap">
    <w:name w:val="Document Map"/>
    <w:basedOn w:val="Normal"/>
    <w:link w:val="DocumentMapChar"/>
    <w:semiHidden/>
    <w:unhideWhenUsed/>
    <w:rsid w:val="006A258B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A258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A258B"/>
  </w:style>
  <w:style w:type="character" w:customStyle="1" w:styleId="E-mailSignatureChar">
    <w:name w:val="E-mail Signature Char"/>
    <w:basedOn w:val="DefaultParagraphFont"/>
    <w:link w:val="E-mailSignature"/>
    <w:semiHidden/>
    <w:rsid w:val="006A258B"/>
  </w:style>
  <w:style w:type="character" w:styleId="Emphasis">
    <w:name w:val="Emphasis"/>
    <w:basedOn w:val="DefaultParagraphFont"/>
    <w:semiHidden/>
    <w:unhideWhenUsed/>
    <w:qFormat/>
    <w:rsid w:val="006A258B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6A258B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A258B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A258B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6A25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6A258B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6A258B"/>
    <w:rPr>
      <w:color w:val="96A9A9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6A258B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A258B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A258B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6A258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A258B"/>
    <w:tblPr>
      <w:tblStyleRowBandSize w:val="1"/>
      <w:tblStyleColBandSize w:val="1"/>
      <w:tblInd w:w="0" w:type="dxa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A258B"/>
    <w:tblPr>
      <w:tblStyleRowBandSize w:val="1"/>
      <w:tblStyleColBandSize w:val="1"/>
      <w:tblInd w:w="0" w:type="dxa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A258B"/>
    <w:tblPr>
      <w:tblStyleRowBandSize w:val="1"/>
      <w:tblStyleColBandSize w:val="1"/>
      <w:tblInd w:w="0" w:type="dxa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A258B"/>
    <w:tblPr>
      <w:tblStyleRowBandSize w:val="1"/>
      <w:tblStyleColBandSize w:val="1"/>
      <w:tblInd w:w="0" w:type="dxa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A258B"/>
    <w:tblPr>
      <w:tblStyleRowBandSize w:val="1"/>
      <w:tblStyleColBandSize w:val="1"/>
      <w:tblInd w:w="0" w:type="dxa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A258B"/>
    <w:tblPr>
      <w:tblStyleRowBandSize w:val="1"/>
      <w:tblStyleColBandSize w:val="1"/>
      <w:tblInd w:w="0" w:type="dxa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A258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A258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A258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A258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A258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A258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A258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A258B"/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A258B"/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A258B"/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A258B"/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A258B"/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A258B"/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A258B"/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A258B"/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A258B"/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A258B"/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A258B"/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A258B"/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A258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semiHidden/>
    <w:rsid w:val="006A258B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4Char">
    <w:name w:val="Heading 4 Char"/>
    <w:basedOn w:val="DefaultParagraphFont"/>
    <w:link w:val="Heading4"/>
    <w:semiHidden/>
    <w:rsid w:val="006A258B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6A258B"/>
    <w:rPr>
      <w:rFonts w:asciiTheme="majorHAnsi" w:eastAsiaTheme="majorEastAsia" w:hAnsiTheme="majorHAnsi" w:cstheme="majorBidi"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6A258B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6A258B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6A258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A258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6A258B"/>
  </w:style>
  <w:style w:type="paragraph" w:styleId="HTMLAddress">
    <w:name w:val="HTML Address"/>
    <w:basedOn w:val="Normal"/>
    <w:link w:val="HTMLAddressChar"/>
    <w:semiHidden/>
    <w:unhideWhenUsed/>
    <w:rsid w:val="006A258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A258B"/>
    <w:rPr>
      <w:i/>
      <w:iCs/>
    </w:rPr>
  </w:style>
  <w:style w:type="character" w:styleId="HTMLCite">
    <w:name w:val="HTML Cite"/>
    <w:basedOn w:val="DefaultParagraphFont"/>
    <w:semiHidden/>
    <w:unhideWhenUsed/>
    <w:rsid w:val="006A258B"/>
    <w:rPr>
      <w:i/>
      <w:iCs/>
    </w:rPr>
  </w:style>
  <w:style w:type="character" w:styleId="HTMLCode">
    <w:name w:val="HTML Code"/>
    <w:basedOn w:val="DefaultParagraphFont"/>
    <w:semiHidden/>
    <w:unhideWhenUsed/>
    <w:rsid w:val="006A258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6A258B"/>
    <w:rPr>
      <w:i/>
      <w:iCs/>
    </w:rPr>
  </w:style>
  <w:style w:type="character" w:styleId="HTMLKeyboard">
    <w:name w:val="HTML Keyboard"/>
    <w:basedOn w:val="DefaultParagraphFont"/>
    <w:semiHidden/>
    <w:unhideWhenUsed/>
    <w:rsid w:val="006A258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A258B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A258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6A258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6A258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6A258B"/>
    <w:rPr>
      <w:i/>
      <w:iCs/>
    </w:rPr>
  </w:style>
  <w:style w:type="character" w:styleId="Hyperlink">
    <w:name w:val="Hyperlink"/>
    <w:basedOn w:val="DefaultParagraphFont"/>
    <w:semiHidden/>
    <w:unhideWhenUsed/>
    <w:rsid w:val="006A258B"/>
    <w:rPr>
      <w:color w:val="CC9900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6A258B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6A258B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6A258B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6A258B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6A258B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6A258B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6A258B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6A258B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6A258B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6A258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17412"/>
    <w:rPr>
      <w:i/>
      <w:iCs/>
      <w:color w:val="9D351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17412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7412"/>
    <w:rPr>
      <w:i/>
      <w:iCs/>
      <w:color w:val="9D351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17412"/>
    <w:rPr>
      <w:b/>
      <w:bCs/>
      <w:caps w:val="0"/>
      <w:smallCaps/>
      <w:color w:val="9D351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ightShading">
    <w:name w:val="Light Shading"/>
    <w:basedOn w:val="TableNormal"/>
    <w:uiPriority w:val="60"/>
    <w:rsid w:val="006A25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A258B"/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A258B"/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A258B"/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A258B"/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A258B"/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A258B"/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A258B"/>
  </w:style>
  <w:style w:type="paragraph" w:styleId="List">
    <w:name w:val="List"/>
    <w:basedOn w:val="Normal"/>
    <w:semiHidden/>
    <w:unhideWhenUsed/>
    <w:rsid w:val="006A258B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6A258B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6A258B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6A258B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6A258B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6A258B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A258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A258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A258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A258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A258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6A258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6A258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6A258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6A258B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6A258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A258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A258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A258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A258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A258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A258B"/>
    <w:tblPr>
      <w:tblStyleRowBandSize w:val="1"/>
      <w:tblStyleColBandSize w:val="1"/>
      <w:tblInd w:w="0" w:type="dxa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A258B"/>
    <w:tblPr>
      <w:tblStyleRowBandSize w:val="1"/>
      <w:tblStyleColBandSize w:val="1"/>
      <w:tblInd w:w="0" w:type="dxa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A258B"/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A258B"/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4" w:space="0" w:color="D34817" w:themeColor="accent1"/>
        <w:bottom w:val="single" w:sz="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A258B"/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9B2D1F" w:themeColor="accent2"/>
        <w:bottom w:val="single" w:sz="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A258B"/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A28E6A" w:themeColor="accent3"/>
        <w:bottom w:val="single" w:sz="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A258B"/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956251" w:themeColor="accent4"/>
        <w:bottom w:val="single" w:sz="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A258B"/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918485" w:themeColor="accent5"/>
        <w:bottom w:val="single" w:sz="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A258B"/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855D5D" w:themeColor="accent6"/>
        <w:bottom w:val="single" w:sz="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A258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A258B"/>
    <w:rPr>
      <w:color w:val="9D351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A258B"/>
    <w:rPr>
      <w:color w:val="732117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A258B"/>
    <w:rPr>
      <w:color w:val="7B6A4D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A258B"/>
    <w:rPr>
      <w:color w:val="6F493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A258B"/>
    <w:rPr>
      <w:color w:val="6D626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A258B"/>
    <w:rPr>
      <w:color w:val="63454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6A25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A258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A258B"/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A25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A25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A25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A25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A25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A25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A25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A258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6A25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6A258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A258B"/>
  </w:style>
  <w:style w:type="paragraph" w:styleId="NormalWeb">
    <w:name w:val="Normal (Web)"/>
    <w:basedOn w:val="Normal"/>
    <w:semiHidden/>
    <w:unhideWhenUsed/>
    <w:rsid w:val="006A258B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6A258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A258B"/>
  </w:style>
  <w:style w:type="character" w:customStyle="1" w:styleId="NoteHeadingChar">
    <w:name w:val="Note Heading Char"/>
    <w:basedOn w:val="DefaultParagraphFont"/>
    <w:link w:val="NoteHeading"/>
    <w:semiHidden/>
    <w:rsid w:val="006A258B"/>
  </w:style>
  <w:style w:type="character" w:styleId="PageNumber">
    <w:name w:val="page number"/>
    <w:basedOn w:val="DefaultParagraphFont"/>
    <w:semiHidden/>
    <w:unhideWhenUsed/>
    <w:rsid w:val="006A258B"/>
  </w:style>
  <w:style w:type="table" w:customStyle="1" w:styleId="PlainTable1">
    <w:name w:val="Plain Table 1"/>
    <w:basedOn w:val="TableNormal"/>
    <w:uiPriority w:val="41"/>
    <w:rsid w:val="006A258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A25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6A258B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A258B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A25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A258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A258B"/>
  </w:style>
  <w:style w:type="character" w:customStyle="1" w:styleId="SalutationChar">
    <w:name w:val="Salutation Char"/>
    <w:basedOn w:val="DefaultParagraphFont"/>
    <w:link w:val="Salutation"/>
    <w:semiHidden/>
    <w:rsid w:val="006A258B"/>
  </w:style>
  <w:style w:type="paragraph" w:styleId="Signature">
    <w:name w:val="Signature"/>
    <w:basedOn w:val="Normal"/>
    <w:link w:val="SignatureChar"/>
    <w:semiHidden/>
    <w:unhideWhenUsed/>
    <w:rsid w:val="006A258B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6A258B"/>
  </w:style>
  <w:style w:type="character" w:customStyle="1" w:styleId="SmartHyperlink">
    <w:name w:val="Smart Hyperlink"/>
    <w:basedOn w:val="DefaultParagraphFont"/>
    <w:uiPriority w:val="99"/>
    <w:semiHidden/>
    <w:unhideWhenUsed/>
    <w:rsid w:val="006A258B"/>
    <w:rPr>
      <w:u w:val="dotted"/>
    </w:rPr>
  </w:style>
  <w:style w:type="character" w:styleId="Strong">
    <w:name w:val="Strong"/>
    <w:basedOn w:val="DefaultParagraphFont"/>
    <w:semiHidden/>
    <w:unhideWhenUsed/>
    <w:qFormat/>
    <w:rsid w:val="006A258B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6A258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6A258B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A258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A258B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6A25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A258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A25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A25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A25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A258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A258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A258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A258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A258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A258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A258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A258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A258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A258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A258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A258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A25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A258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A258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A258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A2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A2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A258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A258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A258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semiHidden/>
    <w:unhideWhenUsed/>
    <w:rsid w:val="006A258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A258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A258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A2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A25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A258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A258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A258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A258B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6A258B"/>
  </w:style>
  <w:style w:type="table" w:styleId="TableProfessional">
    <w:name w:val="Table Professional"/>
    <w:basedOn w:val="TableNormal"/>
    <w:semiHidden/>
    <w:unhideWhenUsed/>
    <w:rsid w:val="006A25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A258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A25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A2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A258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A258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A2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unhideWhenUsed/>
    <w:rsid w:val="006A258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A258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A258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6A2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6A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6A258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6A258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A258B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6A258B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6A258B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6A258B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6A258B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6A258B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6A258B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6A258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58B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noProof w:val="0"/>
      <w:color w:val="9D351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61E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28063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2B9FA910F14798BABC88643C9F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FE1E-7434-4B0A-A47B-A1A9FEE0B0DA}"/>
      </w:docPartPr>
      <w:docPartBody>
        <w:p w:rsidR="009D1BBD" w:rsidRDefault="00E448E9">
          <w:pPr>
            <w:pStyle w:val="352B9FA910F14798BABC88643C9F0C76"/>
          </w:pPr>
          <w:r>
            <w:t>Name</w:t>
          </w:r>
        </w:p>
      </w:docPartBody>
    </w:docPart>
    <w:docPart>
      <w:docPartPr>
        <w:name w:val="CF49454D6DE8429D936CBF0BB983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1383-6BE0-455F-BCDF-FC8435AD694F}"/>
      </w:docPartPr>
      <w:docPartBody>
        <w:p w:rsidR="009D1BBD" w:rsidRDefault="00E448E9">
          <w:pPr>
            <w:pStyle w:val="CF49454D6DE8429D936CBF0BB9833E15"/>
          </w:pPr>
          <w:r w:rsidRPr="00066F2F">
            <w:t>Addr</w:t>
          </w:r>
          <w:r w:rsidRPr="005D632C">
            <w:t>ess</w:t>
          </w:r>
        </w:p>
      </w:docPartBody>
    </w:docPart>
    <w:docPart>
      <w:docPartPr>
        <w:name w:val="6A616E76E1BB43A09EBFA3E4A775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2E849-2458-416C-B5B1-D29562EA624F}"/>
      </w:docPartPr>
      <w:docPartBody>
        <w:p w:rsidR="009D1BBD" w:rsidRDefault="00E448E9">
          <w:pPr>
            <w:pStyle w:val="6A616E76E1BB43A09EBFA3E4A7756E97"/>
          </w:pPr>
          <w:r>
            <w:t>Phone</w:t>
          </w:r>
        </w:p>
      </w:docPartBody>
    </w:docPart>
    <w:docPart>
      <w:docPartPr>
        <w:name w:val="0159987FA9B84A729F401B950A13D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AD16-50EC-49BA-8F94-5A5D08C09351}"/>
      </w:docPartPr>
      <w:docPartBody>
        <w:p w:rsidR="009D1BBD" w:rsidRDefault="00E448E9">
          <w:pPr>
            <w:pStyle w:val="0159987FA9B84A729F401B950A13DE2C"/>
          </w:pPr>
          <w:r w:rsidRPr="00066F2F">
            <w:t>Invit</w:t>
          </w:r>
          <w:r>
            <w:t>ation sent</w:t>
          </w:r>
        </w:p>
      </w:docPartBody>
    </w:docPart>
    <w:docPart>
      <w:docPartPr>
        <w:name w:val="BDA10507FBC74348AD4A4BAD293F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7AB1-3654-4BCF-9972-A3E10CA8F475}"/>
      </w:docPartPr>
      <w:docPartBody>
        <w:p w:rsidR="009D1BBD" w:rsidRDefault="00E448E9">
          <w:pPr>
            <w:pStyle w:val="BDA10507FBC74348AD4A4BAD293F0262"/>
          </w:pPr>
          <w:r>
            <w:t>RSVP’d?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448E9"/>
    <w:rsid w:val="00301C48"/>
    <w:rsid w:val="00982119"/>
    <w:rsid w:val="009D1BBD"/>
    <w:rsid w:val="00E4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9FE78E57B445892DCBAFBA6C10089">
    <w:name w:val="4EA9FE78E57B445892DCBAFBA6C10089"/>
    <w:rsid w:val="00982119"/>
  </w:style>
  <w:style w:type="paragraph" w:customStyle="1" w:styleId="352B9FA910F14798BABC88643C9F0C76">
    <w:name w:val="352B9FA910F14798BABC88643C9F0C76"/>
    <w:rsid w:val="00982119"/>
  </w:style>
  <w:style w:type="paragraph" w:customStyle="1" w:styleId="CF49454D6DE8429D936CBF0BB9833E15">
    <w:name w:val="CF49454D6DE8429D936CBF0BB9833E15"/>
    <w:rsid w:val="00982119"/>
  </w:style>
  <w:style w:type="paragraph" w:customStyle="1" w:styleId="6A616E76E1BB43A09EBFA3E4A7756E97">
    <w:name w:val="6A616E76E1BB43A09EBFA3E4A7756E97"/>
    <w:rsid w:val="00982119"/>
  </w:style>
  <w:style w:type="paragraph" w:customStyle="1" w:styleId="0159987FA9B84A729F401B950A13DE2C">
    <w:name w:val="0159987FA9B84A729F401B950A13DE2C"/>
    <w:rsid w:val="00982119"/>
  </w:style>
  <w:style w:type="paragraph" w:customStyle="1" w:styleId="BDA10507FBC74348AD4A4BAD293F0262">
    <w:name w:val="BDA10507FBC74348AD4A4BAD293F0262"/>
    <w:rsid w:val="00982119"/>
  </w:style>
  <w:style w:type="paragraph" w:customStyle="1" w:styleId="5F7EEB6D4AEE45D8AB70BB65DBE7D001">
    <w:name w:val="5F7EEB6D4AEE45D8AB70BB65DBE7D001"/>
    <w:rsid w:val="00982119"/>
  </w:style>
  <w:style w:type="paragraph" w:customStyle="1" w:styleId="12D14EF0D12D4888AD57A1ADD37B947E">
    <w:name w:val="12D14EF0D12D4888AD57A1ADD37B947E"/>
    <w:rsid w:val="00982119"/>
  </w:style>
  <w:style w:type="paragraph" w:customStyle="1" w:styleId="E84A8ED79CA04A7490484DBDE8B6B5C6">
    <w:name w:val="E84A8ED79CA04A7490484DBDE8B6B5C6"/>
    <w:rsid w:val="00982119"/>
  </w:style>
  <w:style w:type="paragraph" w:customStyle="1" w:styleId="4F235BA032844384A79628764B781D72">
    <w:name w:val="4F235BA032844384A79628764B781D72"/>
    <w:rsid w:val="00982119"/>
  </w:style>
  <w:style w:type="paragraph" w:customStyle="1" w:styleId="2DC28DC640FE4AF293E1295F208D6FDD">
    <w:name w:val="2DC28DC640FE4AF293E1295F208D6FDD"/>
    <w:rsid w:val="00982119"/>
  </w:style>
  <w:style w:type="paragraph" w:customStyle="1" w:styleId="FC5E5019950D4D3596FA90CFE1FF4904">
    <w:name w:val="FC5E5019950D4D3596FA90CFE1FF4904"/>
    <w:rsid w:val="00982119"/>
  </w:style>
  <w:style w:type="paragraph" w:customStyle="1" w:styleId="3FAEC38BB853426483FCC4E6FB0ED441">
    <w:name w:val="3FAEC38BB853426483FCC4E6FB0ED441"/>
    <w:rsid w:val="00982119"/>
  </w:style>
  <w:style w:type="paragraph" w:customStyle="1" w:styleId="94381862A9054300B03812C62B7BF165">
    <w:name w:val="94381862A9054300B03812C62B7BF165"/>
    <w:rsid w:val="00982119"/>
  </w:style>
  <w:style w:type="paragraph" w:customStyle="1" w:styleId="89AEF878301048D6A7295FB5EEC91075">
    <w:name w:val="89AEF878301048D6A7295FB5EEC91075"/>
    <w:rsid w:val="00982119"/>
  </w:style>
  <w:style w:type="paragraph" w:customStyle="1" w:styleId="6A179A9D4D8748319C1C3A768B535DB2">
    <w:name w:val="6A179A9D4D8748319C1C3A768B535DB2"/>
    <w:rsid w:val="00982119"/>
  </w:style>
  <w:style w:type="paragraph" w:customStyle="1" w:styleId="FA5F07A176C1430DA77D8FF140C687A8">
    <w:name w:val="FA5F07A176C1430DA77D8FF140C687A8"/>
    <w:rsid w:val="00982119"/>
  </w:style>
  <w:style w:type="paragraph" w:customStyle="1" w:styleId="AF13C54900DF4EFE8838653A5407410C">
    <w:name w:val="AF13C54900DF4EFE8838653A5407410C"/>
    <w:rsid w:val="00982119"/>
  </w:style>
  <w:style w:type="paragraph" w:customStyle="1" w:styleId="9DE9E73E94714D4595777231F533BACF">
    <w:name w:val="9DE9E73E94714D4595777231F533BACF"/>
    <w:rsid w:val="00982119"/>
  </w:style>
  <w:style w:type="paragraph" w:customStyle="1" w:styleId="00EF171C529646FEB61E4AA4A8717BB0">
    <w:name w:val="00EF171C529646FEB61E4AA4A8717BB0"/>
    <w:rsid w:val="00982119"/>
  </w:style>
  <w:style w:type="paragraph" w:customStyle="1" w:styleId="AE9FAB560D2047F3B1023ADEF4E50EC1">
    <w:name w:val="AE9FAB560D2047F3B1023ADEF4E50EC1"/>
    <w:rsid w:val="00982119"/>
  </w:style>
  <w:style w:type="paragraph" w:customStyle="1" w:styleId="9DE271A8B9044ECDB6C3555491B27016">
    <w:name w:val="9DE271A8B9044ECDB6C3555491B27016"/>
    <w:rsid w:val="00982119"/>
  </w:style>
  <w:style w:type="paragraph" w:customStyle="1" w:styleId="703B260A3A7546B0895AE4159CE733C7">
    <w:name w:val="703B260A3A7546B0895AE4159CE733C7"/>
    <w:rsid w:val="00982119"/>
  </w:style>
  <w:style w:type="paragraph" w:customStyle="1" w:styleId="6934300AEE1740E38E8B096FDABDF3B5">
    <w:name w:val="6934300AEE1740E38E8B096FDABDF3B5"/>
    <w:rsid w:val="00982119"/>
  </w:style>
  <w:style w:type="paragraph" w:customStyle="1" w:styleId="DA57A83DD1354200BDE2991C1B7B20ED">
    <w:name w:val="DA57A83DD1354200BDE2991C1B7B20ED"/>
    <w:rsid w:val="00982119"/>
  </w:style>
  <w:style w:type="paragraph" w:customStyle="1" w:styleId="B59B32E9DAEA425D831CCAF343238010">
    <w:name w:val="B59B32E9DAEA425D831CCAF343238010"/>
    <w:rsid w:val="00982119"/>
  </w:style>
  <w:style w:type="paragraph" w:customStyle="1" w:styleId="1F16CAD841654ECB92C21217730FC981">
    <w:name w:val="1F16CAD841654ECB92C21217730FC981"/>
    <w:rsid w:val="00982119"/>
  </w:style>
  <w:style w:type="paragraph" w:customStyle="1" w:styleId="2034E86B33A54E5A89444E420491DF03">
    <w:name w:val="2034E86B33A54E5A89444E420491DF03"/>
    <w:rsid w:val="00982119"/>
  </w:style>
  <w:style w:type="paragraph" w:customStyle="1" w:styleId="E1144380B9004335B34467BA0E994495">
    <w:name w:val="E1144380B9004335B34467BA0E994495"/>
    <w:rsid w:val="00982119"/>
  </w:style>
  <w:style w:type="paragraph" w:customStyle="1" w:styleId="ACF2171CEFCF465D991F648DA3C67FC5">
    <w:name w:val="ACF2171CEFCF465D991F648DA3C67FC5"/>
    <w:rsid w:val="00982119"/>
  </w:style>
  <w:style w:type="paragraph" w:customStyle="1" w:styleId="4DD7E6D26C574E6E8EDCB0D8AB44FBB1">
    <w:name w:val="4DD7E6D26C574E6E8EDCB0D8AB44FBB1"/>
    <w:rsid w:val="00982119"/>
  </w:style>
  <w:style w:type="paragraph" w:customStyle="1" w:styleId="34FF19E7C572476D85BA0205B37ED8AD">
    <w:name w:val="34FF19E7C572476D85BA0205B37ED8AD"/>
    <w:rsid w:val="00982119"/>
  </w:style>
  <w:style w:type="paragraph" w:customStyle="1" w:styleId="E55E649B42F64FC1B078D010DB33D196">
    <w:name w:val="E55E649B42F64FC1B078D010DB33D196"/>
    <w:rsid w:val="00982119"/>
  </w:style>
  <w:style w:type="paragraph" w:customStyle="1" w:styleId="23DD789998AD446DB5CA2DE735760B75">
    <w:name w:val="23DD789998AD446DB5CA2DE735760B75"/>
    <w:rsid w:val="00982119"/>
  </w:style>
  <w:style w:type="paragraph" w:customStyle="1" w:styleId="45370AA99D884E1C831C751FD81D0E92">
    <w:name w:val="45370AA99D884E1C831C751FD81D0E92"/>
    <w:rsid w:val="00982119"/>
  </w:style>
  <w:style w:type="paragraph" w:customStyle="1" w:styleId="62D3CE2B279446059FDF552A83D4B5D5">
    <w:name w:val="62D3CE2B279446059FDF552A83D4B5D5"/>
    <w:rsid w:val="00982119"/>
  </w:style>
  <w:style w:type="paragraph" w:customStyle="1" w:styleId="5C31E0F30D6F4041BAED0B1950CC098A">
    <w:name w:val="5C31E0F30D6F4041BAED0B1950CC098A"/>
    <w:rsid w:val="00982119"/>
  </w:style>
  <w:style w:type="paragraph" w:customStyle="1" w:styleId="6CDB65BA107F4139B53EC69DDE33F1EE">
    <w:name w:val="6CDB65BA107F4139B53EC69DDE33F1EE"/>
    <w:rsid w:val="00982119"/>
  </w:style>
  <w:style w:type="paragraph" w:customStyle="1" w:styleId="06C62B88E2EE4FE2A87FBEDFB337F6DA">
    <w:name w:val="06C62B88E2EE4FE2A87FBEDFB337F6DA"/>
    <w:rsid w:val="00982119"/>
  </w:style>
  <w:style w:type="paragraph" w:customStyle="1" w:styleId="F4DA108B24774BE2905720EB770FF0FA">
    <w:name w:val="F4DA108B24774BE2905720EB770FF0FA"/>
    <w:rsid w:val="00982119"/>
  </w:style>
  <w:style w:type="paragraph" w:customStyle="1" w:styleId="73E2BF2602214222BEA7AACEA6321C8C">
    <w:name w:val="73E2BF2602214222BEA7AACEA6321C8C"/>
    <w:rsid w:val="00982119"/>
  </w:style>
  <w:style w:type="paragraph" w:customStyle="1" w:styleId="71CC33FC85624F3E968CBAD12CBAD32A">
    <w:name w:val="71CC33FC85624F3E968CBAD12CBAD32A"/>
    <w:rsid w:val="00982119"/>
  </w:style>
  <w:style w:type="paragraph" w:customStyle="1" w:styleId="00A5F43254B545AFB4AF6DF7438A1CC8">
    <w:name w:val="00A5F43254B545AFB4AF6DF7438A1CC8"/>
    <w:rsid w:val="00982119"/>
  </w:style>
  <w:style w:type="paragraph" w:customStyle="1" w:styleId="1CA3C7197F6C40CF8DB5143925F9130F">
    <w:name w:val="1CA3C7197F6C40CF8DB5143925F9130F"/>
    <w:rsid w:val="00982119"/>
  </w:style>
  <w:style w:type="paragraph" w:customStyle="1" w:styleId="7B710CB0FCC04FCFB24F000498719DAE">
    <w:name w:val="7B710CB0FCC04FCFB24F000498719DAE"/>
    <w:rsid w:val="00982119"/>
  </w:style>
  <w:style w:type="paragraph" w:customStyle="1" w:styleId="D523AB6505B442E0B8720241C6197699">
    <w:name w:val="D523AB6505B442E0B8720241C6197699"/>
    <w:rsid w:val="00982119"/>
  </w:style>
  <w:style w:type="paragraph" w:customStyle="1" w:styleId="D84CC0FA7E8B48868A192ADB7E37B118">
    <w:name w:val="D84CC0FA7E8B48868A192ADB7E37B118"/>
    <w:rsid w:val="00982119"/>
  </w:style>
  <w:style w:type="paragraph" w:customStyle="1" w:styleId="80CD8FF8CF044A149D60C0F57C03B98B">
    <w:name w:val="80CD8FF8CF044A149D60C0F57C03B98B"/>
    <w:rsid w:val="00982119"/>
  </w:style>
  <w:style w:type="paragraph" w:customStyle="1" w:styleId="46DABB2496604B0CB8FC7BAEF481EB0D">
    <w:name w:val="46DABB2496604B0CB8FC7BAEF481EB0D"/>
    <w:rsid w:val="00982119"/>
  </w:style>
  <w:style w:type="paragraph" w:customStyle="1" w:styleId="B5564E2A86C54D75A44C328E47B581C7">
    <w:name w:val="B5564E2A86C54D75A44C328E47B581C7"/>
    <w:rsid w:val="00982119"/>
  </w:style>
  <w:style w:type="paragraph" w:customStyle="1" w:styleId="9574877B84D94CF796E043696F23B1D1">
    <w:name w:val="9574877B84D94CF796E043696F23B1D1"/>
    <w:rsid w:val="00982119"/>
  </w:style>
  <w:style w:type="paragraph" w:customStyle="1" w:styleId="950AC98E7D8C4B2D9B83CB3D1F04BA0B">
    <w:name w:val="950AC98E7D8C4B2D9B83CB3D1F04BA0B"/>
    <w:rsid w:val="00982119"/>
  </w:style>
  <w:style w:type="paragraph" w:customStyle="1" w:styleId="06250D117B5B42AD820D5A7416D677D2">
    <w:name w:val="06250D117B5B42AD820D5A7416D677D2"/>
    <w:rsid w:val="00982119"/>
  </w:style>
  <w:style w:type="paragraph" w:customStyle="1" w:styleId="00E74133D2764ABE83BC7553410E74F7">
    <w:name w:val="00E74133D2764ABE83BC7553410E74F7"/>
    <w:rsid w:val="00982119"/>
  </w:style>
  <w:style w:type="paragraph" w:customStyle="1" w:styleId="9C0A21744DB04FBCA1339FF9EDEADB7D">
    <w:name w:val="9C0A21744DB04FBCA1339FF9EDEADB7D"/>
    <w:rsid w:val="00982119"/>
  </w:style>
  <w:style w:type="paragraph" w:customStyle="1" w:styleId="E9281FDFE5C44FBA80C630BA54637566">
    <w:name w:val="E9281FDFE5C44FBA80C630BA54637566"/>
    <w:rsid w:val="00982119"/>
  </w:style>
  <w:style w:type="paragraph" w:customStyle="1" w:styleId="3BADCF4D709A4C2FAAA283151F6DB659">
    <w:name w:val="3BADCF4D709A4C2FAAA283151F6DB659"/>
    <w:rsid w:val="00982119"/>
  </w:style>
  <w:style w:type="paragraph" w:customStyle="1" w:styleId="8947F3DE7094428983D9737FDA29B2AE">
    <w:name w:val="8947F3DE7094428983D9737FDA29B2AE"/>
    <w:rsid w:val="00982119"/>
  </w:style>
  <w:style w:type="paragraph" w:customStyle="1" w:styleId="431468E2B1444E38AB72EA819608B96A">
    <w:name w:val="431468E2B1444E38AB72EA819608B96A"/>
    <w:rsid w:val="00982119"/>
  </w:style>
  <w:style w:type="paragraph" w:customStyle="1" w:styleId="DE19EBFB90C14DEB8A63A3EA25992EE5">
    <w:name w:val="DE19EBFB90C14DEB8A63A3EA25992EE5"/>
    <w:rsid w:val="00982119"/>
  </w:style>
  <w:style w:type="paragraph" w:customStyle="1" w:styleId="6717F7CD2F8947B1A44561D3EFF4D3F2">
    <w:name w:val="6717F7CD2F8947B1A44561D3EFF4D3F2"/>
    <w:rsid w:val="00982119"/>
  </w:style>
  <w:style w:type="paragraph" w:customStyle="1" w:styleId="401E83CF0B4B4C3DA7FF3B69072B84B2">
    <w:name w:val="401E83CF0B4B4C3DA7FF3B69072B84B2"/>
    <w:rsid w:val="00982119"/>
  </w:style>
  <w:style w:type="paragraph" w:customStyle="1" w:styleId="350EA7328D684CBF9356E6FC0A866ADE">
    <w:name w:val="350EA7328D684CBF9356E6FC0A866ADE"/>
    <w:rsid w:val="00982119"/>
  </w:style>
  <w:style w:type="paragraph" w:customStyle="1" w:styleId="A14E128F3DC54B6287E20C2753D0AE97">
    <w:name w:val="A14E128F3DC54B6287E20C2753D0AE97"/>
    <w:rsid w:val="00982119"/>
  </w:style>
  <w:style w:type="paragraph" w:customStyle="1" w:styleId="F61EB2E2D4244BB893F7671DF39E26C6">
    <w:name w:val="F61EB2E2D4244BB893F7671DF39E26C6"/>
    <w:rsid w:val="00982119"/>
  </w:style>
  <w:style w:type="paragraph" w:customStyle="1" w:styleId="5963AAB652DD4737A899F012749BE079">
    <w:name w:val="5963AAB652DD4737A899F012749BE079"/>
    <w:rsid w:val="00982119"/>
  </w:style>
  <w:style w:type="paragraph" w:customStyle="1" w:styleId="81A5C615A10649CF8AD2D4EA0A4464AE">
    <w:name w:val="81A5C615A10649CF8AD2D4EA0A4464AE"/>
    <w:rsid w:val="00982119"/>
  </w:style>
  <w:style w:type="paragraph" w:customStyle="1" w:styleId="17AA248652FB45BBA6C75AC43892855B">
    <w:name w:val="17AA248652FB45BBA6C75AC43892855B"/>
    <w:rsid w:val="00982119"/>
  </w:style>
  <w:style w:type="paragraph" w:customStyle="1" w:styleId="2F102D1212384457BB53FF47D85EFDED">
    <w:name w:val="2F102D1212384457BB53FF47D85EFDED"/>
    <w:rsid w:val="00982119"/>
  </w:style>
  <w:style w:type="paragraph" w:customStyle="1" w:styleId="679F7247029349D494B5327BDC7B0D93">
    <w:name w:val="679F7247029349D494B5327BDC7B0D93"/>
    <w:rsid w:val="00982119"/>
  </w:style>
  <w:style w:type="paragraph" w:customStyle="1" w:styleId="7BBB2FE9AAB543C5AEE98B49C8D8C502">
    <w:name w:val="7BBB2FE9AAB543C5AEE98B49C8D8C502"/>
    <w:rsid w:val="00982119"/>
  </w:style>
  <w:style w:type="paragraph" w:customStyle="1" w:styleId="D804E33F16AA42808D926F0551ECA339">
    <w:name w:val="D804E33F16AA42808D926F0551ECA339"/>
    <w:rsid w:val="00982119"/>
  </w:style>
  <w:style w:type="paragraph" w:customStyle="1" w:styleId="A896F76C50A641ADBDFAFE34E5831D55">
    <w:name w:val="A896F76C50A641ADBDFAFE34E5831D55"/>
    <w:rsid w:val="00982119"/>
  </w:style>
  <w:style w:type="paragraph" w:customStyle="1" w:styleId="AEED47BEE59046409470B36980FABE77">
    <w:name w:val="AEED47BEE59046409470B36980FABE77"/>
    <w:rsid w:val="00982119"/>
  </w:style>
  <w:style w:type="paragraph" w:customStyle="1" w:styleId="9E5891B209EC4189BEBD9AA43EC538DA">
    <w:name w:val="9E5891B209EC4189BEBD9AA43EC538DA"/>
    <w:rsid w:val="00982119"/>
  </w:style>
  <w:style w:type="paragraph" w:customStyle="1" w:styleId="63EC874BD17947FF8571A17BE44387DA">
    <w:name w:val="63EC874BD17947FF8571A17BE44387DA"/>
    <w:rsid w:val="00982119"/>
  </w:style>
  <w:style w:type="paragraph" w:customStyle="1" w:styleId="A4639E951EF3484881675A60CA4A2595">
    <w:name w:val="A4639E951EF3484881675A60CA4A2595"/>
    <w:rsid w:val="00982119"/>
  </w:style>
  <w:style w:type="paragraph" w:customStyle="1" w:styleId="CA2612C2C946447F9BB2C8815AF73C3C">
    <w:name w:val="CA2612C2C946447F9BB2C8815AF73C3C"/>
    <w:rsid w:val="00982119"/>
  </w:style>
  <w:style w:type="paragraph" w:customStyle="1" w:styleId="87B5441AFB8E49C4895BA923D3572C13">
    <w:name w:val="87B5441AFB8E49C4895BA923D3572C13"/>
    <w:rsid w:val="00982119"/>
  </w:style>
  <w:style w:type="paragraph" w:customStyle="1" w:styleId="3C866AE1DA914E11AF8F3E923A0D017E">
    <w:name w:val="3C866AE1DA914E11AF8F3E923A0D017E"/>
    <w:rsid w:val="00982119"/>
  </w:style>
  <w:style w:type="paragraph" w:customStyle="1" w:styleId="0B60AA498DA646F7AC6AF73FD2384C0B">
    <w:name w:val="0B60AA498DA646F7AC6AF73FD2384C0B"/>
    <w:rsid w:val="00982119"/>
  </w:style>
  <w:style w:type="paragraph" w:customStyle="1" w:styleId="38A0EB4E34D54891A59CDD9AF409A0DF">
    <w:name w:val="38A0EB4E34D54891A59CDD9AF409A0DF"/>
    <w:rsid w:val="00982119"/>
  </w:style>
  <w:style w:type="paragraph" w:customStyle="1" w:styleId="64F957EA713B4ECD8DA67501555EAA09">
    <w:name w:val="64F957EA713B4ECD8DA67501555EAA09"/>
    <w:rsid w:val="00982119"/>
  </w:style>
  <w:style w:type="paragraph" w:customStyle="1" w:styleId="EFE5F8DF367A464698B59E438EBEF304">
    <w:name w:val="EFE5F8DF367A464698B59E438EBEF304"/>
    <w:rsid w:val="00982119"/>
  </w:style>
  <w:style w:type="paragraph" w:customStyle="1" w:styleId="44837D47FB4046A0AE25BB1E54E30E63">
    <w:name w:val="44837D47FB4046A0AE25BB1E54E30E63"/>
    <w:rsid w:val="00982119"/>
  </w:style>
  <w:style w:type="paragraph" w:customStyle="1" w:styleId="D2087F3D8E5945AEBBD1103BEA957141">
    <w:name w:val="D2087F3D8E5945AEBBD1103BEA957141"/>
    <w:rsid w:val="00982119"/>
  </w:style>
  <w:style w:type="paragraph" w:customStyle="1" w:styleId="FFEB1138C2B14D0B908F33DAEC20C08A">
    <w:name w:val="FFEB1138C2B14D0B908F33DAEC20C08A"/>
    <w:rsid w:val="00982119"/>
  </w:style>
  <w:style w:type="paragraph" w:customStyle="1" w:styleId="53ED2179985F49DEA8CC230CDB7D47BC">
    <w:name w:val="53ED2179985F49DEA8CC230CDB7D47BC"/>
    <w:rsid w:val="00982119"/>
  </w:style>
  <w:style w:type="paragraph" w:customStyle="1" w:styleId="B1868D8A003441EBACEF79387782F778">
    <w:name w:val="B1868D8A003441EBACEF79387782F778"/>
    <w:rsid w:val="00982119"/>
  </w:style>
  <w:style w:type="paragraph" w:customStyle="1" w:styleId="2C747376F96148E18BF238FA9DB5D58B">
    <w:name w:val="2C747376F96148E18BF238FA9DB5D58B"/>
    <w:rsid w:val="00982119"/>
  </w:style>
  <w:style w:type="paragraph" w:customStyle="1" w:styleId="3626C2DBB6B94061B7308D661EBDE3F9">
    <w:name w:val="3626C2DBB6B94061B7308D661EBDE3F9"/>
    <w:rsid w:val="00982119"/>
  </w:style>
  <w:style w:type="paragraph" w:customStyle="1" w:styleId="130EAE034E8E4FC980F0FA2B8DF4AE5A">
    <w:name w:val="130EAE034E8E4FC980F0FA2B8DF4AE5A"/>
    <w:rsid w:val="00982119"/>
  </w:style>
  <w:style w:type="paragraph" w:customStyle="1" w:styleId="200EC0646CA1462BBB39E216B1FE242A">
    <w:name w:val="200EC0646CA1462BBB39E216B1FE242A"/>
    <w:rsid w:val="00982119"/>
  </w:style>
  <w:style w:type="paragraph" w:customStyle="1" w:styleId="FC1AE081A5DC442286DFD69200375733">
    <w:name w:val="FC1AE081A5DC442286DFD69200375733"/>
    <w:rsid w:val="00982119"/>
  </w:style>
  <w:style w:type="paragraph" w:customStyle="1" w:styleId="BBC8C2BFC19E4A4FB57013FE871133C7">
    <w:name w:val="BBC8C2BFC19E4A4FB57013FE871133C7"/>
    <w:rsid w:val="00982119"/>
  </w:style>
  <w:style w:type="paragraph" w:customStyle="1" w:styleId="2A6CD21D05CC4FA4A083D25894C648FA">
    <w:name w:val="2A6CD21D05CC4FA4A083D25894C648FA"/>
    <w:rsid w:val="00982119"/>
  </w:style>
  <w:style w:type="paragraph" w:customStyle="1" w:styleId="796AEDDA836C4CD1BF763DB5808CBF27">
    <w:name w:val="796AEDDA836C4CD1BF763DB5808CBF27"/>
    <w:rsid w:val="00982119"/>
  </w:style>
  <w:style w:type="paragraph" w:customStyle="1" w:styleId="8FA7364901254032BA7FE8AF06E516AA">
    <w:name w:val="8FA7364901254032BA7FE8AF06E516AA"/>
    <w:rsid w:val="00982119"/>
  </w:style>
  <w:style w:type="paragraph" w:customStyle="1" w:styleId="FDC34FEF7D1D4129B4963EEAE78AF4D5">
    <w:name w:val="FDC34FEF7D1D4129B4963EEAE78AF4D5"/>
    <w:rsid w:val="00982119"/>
  </w:style>
  <w:style w:type="paragraph" w:customStyle="1" w:styleId="697277B02A1B49BF8EA0522BE4D8B1C3">
    <w:name w:val="697277B02A1B49BF8EA0522BE4D8B1C3"/>
    <w:rsid w:val="00982119"/>
  </w:style>
  <w:style w:type="paragraph" w:customStyle="1" w:styleId="94AFD467C6FE4DB48DCC03464A578751">
    <w:name w:val="94AFD467C6FE4DB48DCC03464A578751"/>
    <w:rsid w:val="00982119"/>
  </w:style>
  <w:style w:type="paragraph" w:customStyle="1" w:styleId="C100885A3A7F4A2CB45C6ADA02A3EFCE">
    <w:name w:val="C100885A3A7F4A2CB45C6ADA02A3EFCE"/>
    <w:rsid w:val="00982119"/>
  </w:style>
  <w:style w:type="paragraph" w:customStyle="1" w:styleId="5DC8F1FA3AAC4D188739E7D50A61C6D4">
    <w:name w:val="5DC8F1FA3AAC4D188739E7D50A61C6D4"/>
    <w:rsid w:val="00982119"/>
  </w:style>
  <w:style w:type="paragraph" w:customStyle="1" w:styleId="3E19B7152BA240A09DDFC21F38C1F953">
    <w:name w:val="3E19B7152BA240A09DDFC21F38C1F953"/>
    <w:rsid w:val="00982119"/>
  </w:style>
  <w:style w:type="paragraph" w:customStyle="1" w:styleId="756E771073BE4A9CBC8B00AF653A6FA4">
    <w:name w:val="756E771073BE4A9CBC8B00AF653A6FA4"/>
    <w:rsid w:val="00982119"/>
  </w:style>
  <w:style w:type="paragraph" w:customStyle="1" w:styleId="E21CEBED2B60470C9904C31D22A65FBD">
    <w:name w:val="E21CEBED2B60470C9904C31D22A65FBD"/>
    <w:rsid w:val="00982119"/>
  </w:style>
  <w:style w:type="paragraph" w:customStyle="1" w:styleId="3860D8709C6745339AC54F92FAF11589">
    <w:name w:val="3860D8709C6745339AC54F92FAF11589"/>
    <w:rsid w:val="00982119"/>
  </w:style>
  <w:style w:type="paragraph" w:customStyle="1" w:styleId="4FFA7B6B07874EB3AF501CE66308815B">
    <w:name w:val="4FFA7B6B07874EB3AF501CE66308815B"/>
    <w:rsid w:val="00982119"/>
  </w:style>
  <w:style w:type="paragraph" w:customStyle="1" w:styleId="4C4C9B13EB054EA8B1AEF468C7238255">
    <w:name w:val="4C4C9B13EB054EA8B1AEF468C7238255"/>
    <w:rsid w:val="00982119"/>
  </w:style>
  <w:style w:type="paragraph" w:customStyle="1" w:styleId="79D9225689204F32A48302CD0DCE6258">
    <w:name w:val="79D9225689204F32A48302CD0DCE6258"/>
    <w:rsid w:val="00982119"/>
  </w:style>
  <w:style w:type="paragraph" w:customStyle="1" w:styleId="E503054008124400A77B6F6C4CADE7D5">
    <w:name w:val="E503054008124400A77B6F6C4CADE7D5"/>
    <w:rsid w:val="009821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TF02806338.dotx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&lt;Party Guest List&gt;</vt:lpstr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Guest List Template</dc:title>
  <dc:creator>Windows User</dc:creator>
  <cp:keywords>Wedding Guest List Template</cp:keywords>
  <cp:lastModifiedBy>user</cp:lastModifiedBy>
  <cp:revision>5</cp:revision>
  <dcterms:created xsi:type="dcterms:W3CDTF">2019-07-17T02:24:00Z</dcterms:created>
  <dcterms:modified xsi:type="dcterms:W3CDTF">2025-09-29T05:34:00Z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