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3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1"/>
        <w:gridCol w:w="5921"/>
      </w:tblGrid>
      <w:tr w:rsidR="00E867B8" w:rsidTr="008A6E63">
        <w:trPr>
          <w:trHeight w:val="7188"/>
          <w:jc w:val="center"/>
        </w:trPr>
        <w:tc>
          <w:tcPr>
            <w:tcW w:w="5805" w:type="dxa"/>
          </w:tcPr>
          <w:p w:rsidR="00E867B8" w:rsidRPr="001B08A6" w:rsidRDefault="00E867B8" w:rsidP="001B08A6">
            <w:bookmarkStart w:id="0" w:name="_GoBack"/>
            <w:bookmarkEnd w:id="0"/>
          </w:p>
        </w:tc>
        <w:sdt>
          <w:sdtPr>
            <w:id w:val="1269278354"/>
            <w:placeholder>
              <w:docPart w:val="F48A49C357274459AE5AFE573FBE1653"/>
            </w:placeholder>
            <w:temporary/>
            <w:showingPlcHdr/>
          </w:sdtPr>
          <w:sdtContent>
            <w:tc>
              <w:tcPr>
                <w:tcW w:w="5805" w:type="dxa"/>
                <w:vAlign w:val="bottom"/>
              </w:tcPr>
              <w:p w:rsidR="001435CF" w:rsidRPr="008A6E63" w:rsidRDefault="008A6E63" w:rsidP="008A6E63">
                <w:pPr>
                  <w:pStyle w:val="Heading1"/>
                  <w:spacing w:after="900"/>
                  <w:outlineLvl w:val="0"/>
                </w:pPr>
                <w:r w:rsidRPr="008A6E63">
                  <w:t>Congrats!</w:t>
                </w:r>
              </w:p>
            </w:tc>
          </w:sdtContent>
        </w:sdt>
      </w:tr>
      <w:tr w:rsidR="008A6E63" w:rsidTr="008A6E63">
        <w:trPr>
          <w:trHeight w:val="7200"/>
          <w:jc w:val="center"/>
        </w:trPr>
        <w:tc>
          <w:tcPr>
            <w:tcW w:w="5805" w:type="dxa"/>
          </w:tcPr>
          <w:p w:rsidR="008A6E63" w:rsidRPr="001B08A6" w:rsidRDefault="008A6E63" w:rsidP="001B08A6"/>
        </w:tc>
        <w:sdt>
          <w:sdtPr>
            <w:id w:val="86203275"/>
            <w:placeholder>
              <w:docPart w:val="81287C9066144840A2A80F00E6150535"/>
            </w:placeholder>
            <w:temporary/>
            <w:showingPlcHdr/>
          </w:sdtPr>
          <w:sdtContent>
            <w:tc>
              <w:tcPr>
                <w:tcW w:w="5805" w:type="dxa"/>
                <w:vAlign w:val="bottom"/>
              </w:tcPr>
              <w:p w:rsidR="008A6E63" w:rsidRPr="008A6E63" w:rsidRDefault="008A6E63" w:rsidP="008A6E63">
                <w:pPr>
                  <w:pStyle w:val="Heading1"/>
                  <w:outlineLvl w:val="0"/>
                </w:pPr>
                <w:r w:rsidRPr="008A6E63">
                  <w:rPr>
                    <w:rStyle w:val="PlaceholderText"/>
                    <w:color w:val="FFFFFF" w:themeColor="background1"/>
                  </w:rPr>
                  <w:t>Congrats</w:t>
                </w:r>
                <w:r w:rsidRPr="008A6E63">
                  <w:t>!</w:t>
                </w:r>
              </w:p>
            </w:tc>
          </w:sdtContent>
        </w:sdt>
      </w:tr>
    </w:tbl>
    <w:p w:rsidR="008A6E63" w:rsidRPr="008A6E63" w:rsidRDefault="008A6E63" w:rsidP="008A6E63">
      <w:pPr>
        <w:pStyle w:val="Heading1"/>
        <w:rPr>
          <w:color w:val="auto"/>
          <w:sz w:val="12"/>
        </w:rPr>
      </w:pPr>
      <w:r w:rsidRPr="008A6E63">
        <w:rPr>
          <w:color w:val="auto"/>
          <w:sz w:val="12"/>
        </w:rPr>
        <w:br w:type="page"/>
      </w:r>
    </w:p>
    <w:tbl>
      <w:tblPr>
        <w:tblStyle w:val="TableGrid"/>
        <w:tblW w:w="533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74"/>
        <w:gridCol w:w="5876"/>
      </w:tblGrid>
      <w:tr w:rsidR="00E867B8" w:rsidTr="008A7748">
        <w:trPr>
          <w:trHeight w:val="7202"/>
          <w:jc w:val="center"/>
        </w:trPr>
        <w:tc>
          <w:tcPr>
            <w:tcW w:w="5759" w:type="dxa"/>
          </w:tcPr>
          <w:p w:rsidR="00E867B8" w:rsidRPr="001B08A6" w:rsidRDefault="0055724B" w:rsidP="0055724B">
            <w:pPr>
              <w:ind w:left="0"/>
            </w:pPr>
            <w:r>
              <w:rPr>
                <w:noProof/>
                <w:lang w:eastAsia="en-US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0</wp:posOffset>
                  </wp:positionV>
                  <wp:extent cx="2905125" cy="4362450"/>
                  <wp:effectExtent l="19050" t="0" r="9525" b="0"/>
                  <wp:wrapNone/>
                  <wp:docPr id="1" name="Picture 1" descr="C:\Users\user\Downloads\Greeting Card Temp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Greeting Card Templ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436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alias w:val="Enter body text 2:"/>
            <w:tag w:val="Enter body text 2:"/>
            <w:id w:val="-888734431"/>
            <w:placeholder>
              <w:docPart w:val="32758D055BDC4E278C68E8959BA65EF9"/>
            </w:placeholder>
            <w:temporary/>
            <w:showingPlcHdr/>
          </w:sdtPr>
          <w:sdtContent>
            <w:tc>
              <w:tcPr>
                <w:tcW w:w="5760" w:type="dxa"/>
                <w:vAlign w:val="center"/>
              </w:tcPr>
              <w:p w:rsidR="00E867B8" w:rsidRPr="00593656" w:rsidRDefault="008A1BCD" w:rsidP="00593656">
                <w:r w:rsidRPr="00593656">
                  <w:t>To get started right away, just tap any placeholder text (such as this) and start typing to replace it with your own.</w:t>
                </w:r>
              </w:p>
            </w:tc>
          </w:sdtContent>
        </w:sdt>
      </w:tr>
      <w:tr w:rsidR="00E867B8" w:rsidTr="008A7748">
        <w:trPr>
          <w:trHeight w:val="7026"/>
          <w:jc w:val="center"/>
        </w:trPr>
        <w:tc>
          <w:tcPr>
            <w:tcW w:w="5759" w:type="dxa"/>
          </w:tcPr>
          <w:p w:rsidR="00E867B8" w:rsidRPr="001B08A6" w:rsidRDefault="00E867B8" w:rsidP="001B08A6"/>
        </w:tc>
        <w:sdt>
          <w:sdtPr>
            <w:alias w:val="Enter body text 2:"/>
            <w:tag w:val="Enter body text 2:"/>
            <w:id w:val="261500292"/>
            <w:placeholder>
              <w:docPart w:val="910EB3EF83D54C3BA958A58256B48D7B"/>
            </w:placeholder>
            <w:temporary/>
            <w:showingPlcHdr/>
          </w:sdtPr>
          <w:sdtContent>
            <w:tc>
              <w:tcPr>
                <w:tcW w:w="5760" w:type="dxa"/>
                <w:vAlign w:val="center"/>
              </w:tcPr>
              <w:p w:rsidR="00E867B8" w:rsidRPr="00593656" w:rsidRDefault="008A1BCD" w:rsidP="00593656">
                <w:r w:rsidRPr="00593656">
                  <w:t>To get started right away, just tap any placeholder text (such as this) and start typing to replace it with your own.</w:t>
                </w:r>
              </w:p>
            </w:tc>
          </w:sdtContent>
        </w:sdt>
      </w:tr>
    </w:tbl>
    <w:p w:rsidR="0055724B" w:rsidRDefault="0055724B" w:rsidP="00593656"/>
    <w:p w:rsidR="0055724B" w:rsidRDefault="0055724B">
      <w:pPr>
        <w:spacing w:after="200" w:line="276" w:lineRule="auto"/>
        <w:ind w:left="0" w:right="0"/>
      </w:pPr>
      <w:r>
        <w:br w:type="page"/>
      </w:r>
    </w:p>
    <w:p w:rsidR="001467EC" w:rsidRPr="00593656" w:rsidRDefault="001467EC" w:rsidP="00593656"/>
    <w:sectPr w:rsidR="001467EC" w:rsidRPr="00593656" w:rsidSect="00224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576" w:left="720" w:header="432" w:footer="288" w:gutter="0"/>
      <w:cols w:space="720"/>
      <w:titlePg/>
      <w:docGrid w:linePitch="8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191" w:rsidRDefault="00FA2191" w:rsidP="008A7748">
      <w:r>
        <w:separator/>
      </w:r>
    </w:p>
  </w:endnote>
  <w:endnote w:type="continuationSeparator" w:id="1">
    <w:p w:rsidR="00FA2191" w:rsidRDefault="00FA2191" w:rsidP="008A7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BB" w:rsidRDefault="00757B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BB" w:rsidRDefault="00757BB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2C" w:rsidRDefault="00E15E25" w:rsidP="008A7748">
    <w:pPr>
      <w:pStyle w:val="Footer"/>
    </w:pPr>
    <w:r>
      <w:rPr>
        <w:noProof/>
        <w:lang w:eastAsia="en-US"/>
      </w:rPr>
      <w:pict>
        <v:group id="Group 47" o:spid="_x0000_s4097" style="position:absolute;left:0;text-align:left;margin-left:280.8pt;margin-top:-360.75pt;width:283.1pt;height:371.95pt;z-index:251660288;mso-width-relative:margin" coordsize="35951,4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">
          <v:group id="Group 16" o:spid="_x0000_s4123" style="position:absolute;left:290;top:28883;width:35661;height:18356" coordorigin=",-7" coordsize="73082,3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<v:rect id="Rectangle 17" o:spid="_x0000_s4125" style="position:absolute;top:-7;width:73082;height:3762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" fillcolor="#918485 [3208]" strok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4124" type="#_x0000_t202" style="position:absolute;left:36523;top:23161;width:29776;height:79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<v:textbox>
                <w:txbxContent>
                  <w:p w:rsidR="00493AA5" w:rsidRPr="00E10F43" w:rsidRDefault="00493AA5" w:rsidP="00E10F43">
                    <w:pPr>
                      <w:ind w:left="0" w:right="0"/>
                      <w:rPr>
                        <w:color w:val="FFFFFF" w:themeColor="background1"/>
                      </w:rPr>
                    </w:pPr>
                    <w:r w:rsidRPr="00E10F43">
                      <w:rPr>
                        <w:color w:val="FFFFFF" w:themeColor="background1"/>
                      </w:rPr>
                      <w:t>YOU DID IT!</w:t>
                    </w:r>
                  </w:p>
                </w:txbxContent>
              </v:textbox>
            </v:shape>
          </v:group>
          <v:group id="Group 78" o:spid="_x0000_s4098" style="position:absolute;width:35661;height:27943" coordsize="73082,57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<v:rect id="Rectangle 79" o:spid="_x0000_s4122" style="position:absolute;width:73082;height:5726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" fillcolor="#d3cdce [1304]" stroked="f" strokeweight="1pt"/>
            <v:group id="Group 19" o:spid="_x0000_s4107" style="position:absolute;left:6225;top:8171;width:60782;height:44577" coordsize="43648,3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<v:roundrect id="Rounded Rectangle 81" o:spid="_x0000_s4121" style="position:absolute;left:25247;top:-5747;width:3169;height:19069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" fillcolor="#a28e6a [3206]" stroked="f" strokeweight="1pt">
                <v:stroke joinstyle="miter"/>
              </v:roundrect>
              <v:roundrect id="Rounded Rectangle 82" o:spid="_x0000_s4120" style="position:absolute;left:11033;top:5724;width:5366;height:27432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" fillcolor="#855d5d [3209]" stroked="f" strokeweight="1pt">
                <v:stroke joinstyle="miter"/>
              </v:roundrect>
              <v:roundrect id="Rounded Rectangle 83" o:spid="_x0000_s4119" style="position:absolute;left:27794;top:-1660;width:5382;height:26327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" fillcolor="#855d5d [3209]" stroked="f" strokeweight="1pt">
                <v:stroke joinstyle="miter"/>
              </v:roundrect>
              <v:roundrect id="Rounded Rectangle 84" o:spid="_x0000_s4118" style="position:absolute;left:35829;top:26324;width:1265;height:3450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" fillcolor="#a28e6a [3206]" stroked="f" strokeweight="1pt">
                <v:stroke joinstyle="miter"/>
              </v:roundrect>
              <v:roundrect id="Rounded Rectangle 85" o:spid="_x0000_s4117" style="position:absolute;left:10103;top:3968;width:3168;height:19069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" fillcolor="#a28e6a [3206]" stroked="f" strokeweight="1pt">
                <v:stroke joinstyle="miter"/>
              </v:roundrect>
              <v:oval id="Oval 86" o:spid="_x0000_s4116" style="position:absolute;left:2089;top:978;width:12573;height:125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" filled="f" strokecolor="#68230b [1604]" strokeweight="5pt">
                <v:stroke dashstyle="3 1" joinstyle="miter"/>
              </v:oval>
              <v:oval id="Oval 87" o:spid="_x0000_s4115" style="position:absolute;left:30384;top:7499;width:12573;height:125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" filled="f" strokecolor="#68230b [1604]" strokeweight="5pt">
                <v:stroke dashstyle="1 1" joinstyle="miter"/>
              </v:oval>
              <v:roundrect id="Rounded Rectangle 88" o:spid="_x0000_s4114" style="position:absolute;left:18266;top:12549;width:3168;height:19069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" fillcolor="#a28e6a [3206]" stroked="f" strokeweight="1pt">
                <v:stroke joinstyle="miter"/>
              </v:roundrect>
              <v:roundrect id="Rounded Rectangle 89" o:spid="_x0000_s4113" style="position:absolute;left:17724;top:-4565;width:3169;height:19069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" fillcolor="#855d5d [3209]" stroked="f" strokeweight="1pt">
                <v:stroke joinstyle="miter"/>
              </v:roundrect>
              <v:oval id="Oval 90" o:spid="_x0000_s4112" style="position:absolute;left:8375;width:26755;height:267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" fillcolor="#d34817 [3204]" stroked="f" strokeweight="1pt">
                <v:stroke joinstyle="miter"/>
              </v:oval>
              <v:oval id="Oval 91" o:spid="_x0000_s4111" style="position:absolute;left:10254;top:1725;width:22997;height:229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" fillcolor="#d3cdce [1304]" stroked="f" strokeweight="1pt">
                <v:stroke joinstyle="miter"/>
              </v:oval>
              <v:oval id="Oval 92" o:spid="_x0000_s4110" style="position:absolute;left:10821;top:29676;width:2331;height:233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" fillcolor="#a28e6a [3206]" stroked="f" strokeweight="1pt">
                <v:stroke joinstyle="miter"/>
              </v:oval>
              <v:oval id="Oval 93" o:spid="_x0000_s4109" style="position:absolute;left:32560;top:29800;width:1453;height:14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" fillcolor="#a28e6a [3206]" stroked="f" strokeweight="1pt">
                <v:stroke joinstyle="miter"/>
              </v:oval>
              <v:roundrect id="Rounded Rectangle 94" o:spid="_x0000_s4108" style="position:absolute;left:26793;top:26323;width:2277;height:3451;rotation:-45;flip:x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" fillcolor="#855d5d [3209]" stroked="f" strokeweight="1pt">
                <v:stroke joinstyle="miter"/>
              </v:roundrect>
            </v:group>
            <v:group id="Group 1" o:spid="_x0000_s4099" style="position:absolute;left:11673;top:11867;width:49749;height:30840" coordsize="68997,4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<v:shape id="Rectangle 27" o:spid="_x0000_s4106" style="position:absolute;left:4412;top:17757;width:4648;height:25016;visibility:visible;v-text-anchor:middle" coordsize="387431,1473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" adj="-11796480,,5400" path="m57150,l201694,v61912,491325,-90487,925501,185737,1473976l,1416825,57150,xe" fillcolor="#263a45" stroked="f" strokeweight="1pt">
                <v:stroke joinstyle="miter"/>
                <v:formulas/>
                <v:path arrowok="t" o:connecttype="custom" o:connectlocs="68557,0;241951,0;464761,2501596;0,2404601;68557,0" o:connectangles="0,0,0,0,0" textboxrect="0,0,387431,1473976"/>
                <v:textbox>
                  <w:txbxContent>
                    <w:p w:rsidR="006728EB" w:rsidRDefault="006728EB" w:rsidP="008A77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Freeform 97" o:spid="_x0000_s4105" style="position:absolute;left:4493;top:17757;width:5919;height:23056;visibility:visible;mso-wrap-style:none;v-text-anchor:middle" coordsize="1813,70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" adj="0,,0" path="m812,4092r,c312,4092,312,4092,312,4092,312,5999,,6717,,6717v1812,344,1812,344,1812,344c1812,7061,812,5811,812,4092xm812,r,c312,,312,,312,v,3780,,3780,,3780c812,3780,812,3780,812,3780l812,xm812,4092r,c312,4092,312,4092,312,4092,312,5999,,6717,,6717v1812,344,1812,344,1812,344c1812,7061,812,5811,812,4092xm812,r,c312,,312,,312,v,3780,,3780,,3780c812,3780,812,3780,812,3780l812,xe" fillcolor="#2b414d" stroked="f" strokecolor="gray">
                <v:stroke joinstyle="bevel"/>
                <v:formulas/>
                <v:path o:connecttype="custom" o:connectlocs="265099,1336003;265099,1336003;101861,1336003;0,2193042;591576,2305356;265099,1336003;265099,0;265099,0;101861,0;101861,1234137;265099,1234137;265099,0;265099,1336003;265099,1336003;101861,1336003;0,2193042;591576,2305356;265099,1336003;265099,0;265099,0;101861,0;101861,1234137;265099,1234137;265099,0" o:connectangles="0,0,0,0,0,0,0,0,0,0,0,0,0,0,0,0,0,0,0,0,0,0,0,0"/>
              </v:shape>
              <v:shape id="Freeform 98" o:spid="_x0000_s4104" style="position:absolute;left:3369;top:28471;width:5919;height:5919;visibility:visible;mso-wrap-style:none;v-text-anchor:middle" coordsize="1813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" path="m906,r,c1406,,1812,406,1812,906v,500,-406,906,-906,906c406,1812,,1406,,906,,406,406,,906,e" fillcolor="#475f6c" stroked="f" strokecolor="gray">
                <v:stroke joinstyle="bevel"/>
                <v:path o:connecttype="custom" o:connectlocs="295788,0;295788,0;591576,295788;295788,591576;0,295788;295788,0" o:connectangles="0,0,0,0,0,0"/>
              </v:shape>
              <v:shape id="Freeform 99" o:spid="_x0000_s4103" style="position:absolute;width:68997;height:32864;visibility:visible;mso-wrap-style:none;v-text-anchor:middle" coordsize="21126,10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" path="m282,4750r,c10001,125,10001,125,10001,125,10313,,10812,,11093,125v9750,4625,9750,4625,9750,4625c21125,4906,21125,5156,20843,5313,11093,9905,11093,9905,11093,9905v-281,157,-780,157,-1092,c282,5313,282,5313,282,5313,,5156,,4906,282,4750e" fillcolor="#2b414d" stroked="f" strokecolor="gray">
                <v:stroke joinstyle="bevel"/>
                <v:path o:connecttype="custom" o:connectlocs="92101,1551279;92101,1551279;3266332,40823;3622980,40823;6807336,1551279;6807336,1735146;3622980,3234825;3266332,3234825;92101,1735146;92101,1551279" o:connectangles="0,0,0,0,0,0,0,0,0,0"/>
              </v:shape>
              <v:shape id="Freeform 100" o:spid="_x0000_s4102" style="position:absolute;left:16230;top:23560;width:36436;height:16130;visibility:visible;mso-wrap-style:none;v-text-anchor:middle" coordsize="11157,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" path="m5594,r,c8687,,11156,1094,11156,2469v,1343,-2469,2468,-5562,2468c2500,4937,,3812,,2469,,1094,2500,,5594,e" fillcolor="#2b414d" stroked="f" strokecolor="gray">
                <v:stroke joinstyle="bevel"/>
                <v:path o:connecttype="custom" o:connectlocs="1826853,0;1826853,0;3643256,806485;1826853,1612642;0,806485;1826853,0" o:connectangles="0,0,0,0,0,0"/>
              </v:shape>
              <v:shape id="Freeform 101" o:spid="_x0000_s4101" style="position:absolute;left:16230;top:12342;width:36436;height:19298;visibility:visible;mso-wrap-style:none;v-text-anchor:middle" coordsize="11157,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" path="m10687,2125r,c10687,969,8406,,5594,,2813,,563,938,532,2125l,5906c,4812,2344,3437,5594,3437v3030,,5280,1406,5562,2469l10687,2125e" fillcolor="#455e6b" stroked="f" strokecolor="gray">
                <v:stroke joinstyle="bevel"/>
                <v:path o:connecttype="custom" o:connectlocs="3490093,694232;3490093,694232;1826853,0;173737,694232;0,1929476;1826853,1122860;3643256,1929476;3490093,694232" o:connectangles="0,0,0,0,0,0,0,0"/>
              </v:shape>
              <v:shape id="Freeform 102" o:spid="_x0000_s4100" style="position:absolute;left:35514;top:12342;width:17152;height:19298;visibility:visible;mso-wrap-style:none;v-text-anchor:middle" coordsize="5252,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" path="m,l,c,3468,,3468,,3468v2876,94,4969,1438,5251,2438c4782,2125,4782,2125,4782,2125,4782,1000,2657,94,,e" fillcolor="#4b6370" stroked="f" strokecolor="gray">
                <v:stroke joinstyle="bevel"/>
                <v:path o:connecttype="custom" o:connectlocs="0,0;0,0;0,1132987;1714893,1929476;1561725,694232;0,0" o:connectangles="0,0,0,0,0,0"/>
              </v:shape>
            </v:group>
          </v:group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191" w:rsidRDefault="00FA2191" w:rsidP="008A7748">
      <w:r>
        <w:separator/>
      </w:r>
    </w:p>
  </w:footnote>
  <w:footnote w:type="continuationSeparator" w:id="1">
    <w:p w:rsidR="00FA2191" w:rsidRDefault="00FA2191" w:rsidP="008A7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BB" w:rsidRDefault="00757B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32" w:rsidRDefault="00E15E25" w:rsidP="008A7748">
    <w:pPr>
      <w:pStyle w:val="Header"/>
    </w:pPr>
    <w:r>
      <w:rPr>
        <w:noProof/>
        <w:lang w:eastAsia="en-US"/>
      </w:rPr>
      <w:pict>
        <v:line id="Horizontal fold line pg 2" o:spid="_x0000_s4158" alt="Cut lines" style="position:absolute;left:0;text-align:left;z-index:251652096;visibility:visible;mso-top-percent:500;mso-position-horizontal:left;mso-position-horizontal-relative:page;mso-position-vertical-relative:page;mso-top-percent:500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" strokecolor="#d8d8d8 [2732]" strokeweight=".5pt">
          <v:stroke dashstyle="dash" joinstyle="miter"/>
          <w10:wrap anchorx="page" anchory="page"/>
          <w10:anchorlock/>
        </v:line>
      </w:pict>
    </w:r>
    <w:r>
      <w:rPr>
        <w:noProof/>
        <w:lang w:eastAsia="en-US"/>
      </w:rPr>
      <w:pict>
        <v:line id="Vertical fold line pg 2" o:spid="_x0000_s4157" alt="Fold line" style="position:absolute;left:0;text-align:left;z-index:251648000;visibility:visible;mso-left-percent:500;mso-position-horizontal-relative:page;mso-position-vertical:top;mso-position-vertical-relative:page;mso-left-percent:500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" strokecolor="#d8d8d8 [2732]" strokeweight=".5pt">
          <v:stroke joinstyle="miter"/>
          <w10:wrap anchorx="page" anchory="page"/>
          <w10:anchorlock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32" w:rsidRDefault="00E15E25" w:rsidP="008A7748">
    <w:pPr>
      <w:pStyle w:val="Header"/>
    </w:pPr>
    <w:r>
      <w:rPr>
        <w:noProof/>
        <w:lang w:eastAsia="en-US"/>
      </w:rPr>
      <w:pict>
        <v:group id="Group 48" o:spid="_x0000_s4128" style="position:absolute;left:0;text-align:left;margin-left:282.6pt;margin-top:-10.2pt;width:280.8pt;height:371.95pt;z-index:251663360;mso-width-relative:margin" coordsize="35661,4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">
          <v:group id="Group 10" o:spid="_x0000_s4132" style="position:absolute;width:35661;height:27943" coordsize="73082,57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<v:rect id="Rectangle 11" o:spid="_x0000_s4156" style="position:absolute;width:73082;height:5726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" fillcolor="#d3cdce [1304]" stroked="f" strokeweight="1pt"/>
            <v:group id="Group 19" o:spid="_x0000_s4141" style="position:absolute;left:6225;top:8171;width:60782;height:44577" coordsize="43648,3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roundrect id="Rounded Rectangle 18" o:spid="_x0000_s4155" style="position:absolute;left:25247;top:-5747;width:3169;height:19069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" fillcolor="#a28e6a [3206]" stroked="f" strokeweight="1pt">
                <v:stroke joinstyle="miter"/>
              </v:roundrect>
              <v:roundrect id="Rounded Rectangle 19" o:spid="_x0000_s4154" style="position:absolute;left:11033;top:5724;width:5366;height:27432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" fillcolor="#855d5d [3209]" stroked="f" strokeweight="1pt">
                <v:stroke joinstyle="miter"/>
              </v:roundrect>
              <v:roundrect id="Rounded Rectangle 20" o:spid="_x0000_s4153" style="position:absolute;left:27794;top:-1660;width:5382;height:26327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" fillcolor="#855d5d [3209]" stroked="f" strokeweight="1pt">
                <v:stroke joinstyle="miter"/>
              </v:roundrect>
              <v:roundrect id="Rounded Rectangle 21" o:spid="_x0000_s4152" style="position:absolute;left:35829;top:26324;width:1265;height:3450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" fillcolor="#a28e6a [3206]" stroked="f" strokeweight="1pt">
                <v:stroke joinstyle="miter"/>
              </v:roundrect>
              <v:roundrect id="Rounded Rectangle 22" o:spid="_x0000_s4151" style="position:absolute;left:10103;top:3968;width:3168;height:19069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" fillcolor="#a28e6a [3206]" stroked="f" strokeweight="1pt">
                <v:stroke joinstyle="miter"/>
              </v:roundrect>
              <v:oval id="Oval 23" o:spid="_x0000_s4150" style="position:absolute;left:2089;top:978;width:12573;height:125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" filled="f" strokecolor="#68230b [1604]" strokeweight="5pt">
                <v:stroke dashstyle="3 1" joinstyle="miter"/>
              </v:oval>
              <v:oval id="Oval 24" o:spid="_x0000_s4149" style="position:absolute;left:30384;top:7499;width:12573;height:125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" filled="f" strokecolor="#68230b [1604]" strokeweight="5pt">
                <v:stroke dashstyle="1 1" joinstyle="miter"/>
              </v:oval>
              <v:roundrect id="Rounded Rectangle 25" o:spid="_x0000_s4148" style="position:absolute;left:18266;top:12549;width:3168;height:19069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" fillcolor="#a28e6a [3206]" stroked="f" strokeweight="1pt">
                <v:stroke joinstyle="miter"/>
              </v:roundrect>
              <v:roundrect id="Rounded Rectangle 26" o:spid="_x0000_s4147" style="position:absolute;left:17724;top:-4565;width:3169;height:19069;rotation:45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" fillcolor="#855d5d [3209]" stroked="f" strokeweight="1pt">
                <v:stroke joinstyle="miter"/>
              </v:roundrect>
              <v:oval id="Oval 27" o:spid="_x0000_s4146" style="position:absolute;left:8375;width:26755;height:267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" fillcolor="#d34817 [3204]" stroked="f" strokeweight="1pt">
                <v:stroke joinstyle="miter"/>
              </v:oval>
              <v:oval id="Oval 28" o:spid="_x0000_s4145" style="position:absolute;left:10254;top:1725;width:22997;height:229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" fillcolor="#d3cdce [1304]" stroked="f" strokeweight="1pt">
                <v:stroke joinstyle="miter"/>
              </v:oval>
              <v:oval id="Oval 29" o:spid="_x0000_s4144" style="position:absolute;left:10821;top:29676;width:2331;height:233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" fillcolor="#a28e6a [3206]" stroked="f" strokeweight="1pt">
                <v:stroke joinstyle="miter"/>
              </v:oval>
              <v:oval id="Oval 30" o:spid="_x0000_s4143" style="position:absolute;left:32560;top:29800;width:1453;height:14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" fillcolor="#a28e6a [3206]" stroked="f" strokeweight="1pt">
                <v:stroke joinstyle="miter"/>
              </v:oval>
              <v:roundrect id="Rounded Rectangle 31" o:spid="_x0000_s4142" style="position:absolute;left:26793;top:26323;width:2277;height:3451;rotation:-45;flip:x;visibility:visibl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" fillcolor="#855d5d [3209]" stroked="f" strokeweight="1pt">
                <v:stroke joinstyle="miter"/>
              </v:roundrect>
            </v:group>
            <v:group id="Group 1" o:spid="_x0000_s4133" style="position:absolute;left:11673;top:11867;width:49749;height:30840" coordsize="68997,4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<v:shape id="Rectangle 27" o:spid="_x0000_s4140" style="position:absolute;left:4412;top:17757;width:4648;height:25016;visibility:visible;v-text-anchor:middle" coordsize="387431,1473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" adj="-11796480,,5400" path="m57150,l201694,v61912,491325,-90487,925501,185737,1473976l,1416825,57150,xe" fillcolor="#263a45" stroked="f" strokeweight="1pt">
                <v:stroke joinstyle="miter"/>
                <v:formulas/>
                <v:path arrowok="t" o:connecttype="custom" o:connectlocs="68557,0;241951,0;464761,2501596;0,2404601;68557,0" o:connectangles="0,0,0,0,0" textboxrect="0,0,387431,1473976"/>
                <v:textbox>
                  <w:txbxContent>
                    <w:p w:rsidR="006728EB" w:rsidRDefault="006728EB" w:rsidP="008A7748">
                      <w:pPr>
                        <w:pStyle w:val="NormalWeb"/>
                      </w:pPr>
                    </w:p>
                  </w:txbxContent>
                </v:textbox>
              </v:shape>
              <v:shape id="Freeform 34" o:spid="_x0000_s4139" style="position:absolute;left:4493;top:17757;width:5919;height:23056;visibility:visible;mso-wrap-style:none;v-text-anchor:middle" coordsize="1813,70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" adj="0,,0" path="m812,4092r,c312,4092,312,4092,312,4092,312,5999,,6717,,6717v1812,344,1812,344,1812,344c1812,7061,812,5811,812,4092xm812,r,c312,,312,,312,v,3780,,3780,,3780c812,3780,812,3780,812,3780l812,xm812,4092r,c312,4092,312,4092,312,4092,312,5999,,6717,,6717v1812,344,1812,344,1812,344c1812,7061,812,5811,812,4092xm812,r,c312,,312,,312,v,3780,,3780,,3780c812,3780,812,3780,812,3780l812,xe" fillcolor="#2b414d" stroked="f" strokecolor="gray">
                <v:stroke joinstyle="bevel"/>
                <v:formulas/>
                <v:path o:connecttype="custom" o:connectlocs="265099,1336003;265099,1336003;101861,1336003;0,2193042;591576,2305356;265099,1336003;265099,0;265099,0;101861,0;101861,1234137;265099,1234137;265099,0;265099,1336003;265099,1336003;101861,1336003;0,2193042;591576,2305356;265099,1336003;265099,0;265099,0;101861,0;101861,1234137;265099,1234137;265099,0" o:connectangles="0,0,0,0,0,0,0,0,0,0,0,0,0,0,0,0,0,0,0,0,0,0,0,0"/>
              </v:shape>
              <v:shape id="Freeform 35" o:spid="_x0000_s4138" style="position:absolute;left:3369;top:28471;width:5919;height:5919;visibility:visible;mso-wrap-style:none;v-text-anchor:middle" coordsize="1813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" path="m906,r,c1406,,1812,406,1812,906v,500,-406,906,-906,906c406,1812,,1406,,906,,406,406,,906,e" fillcolor="#475f6c" stroked="f" strokecolor="gray">
                <v:stroke joinstyle="bevel"/>
                <v:path o:connecttype="custom" o:connectlocs="295788,0;295788,0;591576,295788;295788,591576;0,295788;295788,0" o:connectangles="0,0,0,0,0,0"/>
              </v:shape>
              <v:shape id="Freeform 36" o:spid="_x0000_s4137" style="position:absolute;width:68997;height:32864;visibility:visible;mso-wrap-style:none;v-text-anchor:middle" coordsize="21126,10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" path="m282,4750r,c10001,125,10001,125,10001,125,10313,,10812,,11093,125v9750,4625,9750,4625,9750,4625c21125,4906,21125,5156,20843,5313,11093,9905,11093,9905,11093,9905v-281,157,-780,157,-1092,c282,5313,282,5313,282,5313,,5156,,4906,282,4750e" fillcolor="#2b414d" stroked="f" strokecolor="gray">
                <v:stroke joinstyle="bevel"/>
                <v:path o:connecttype="custom" o:connectlocs="92101,1551279;92101,1551279;3266332,40823;3622980,40823;6807336,1551279;6807336,1735146;3622980,3234825;3266332,3234825;92101,1735146;92101,1551279" o:connectangles="0,0,0,0,0,0,0,0,0,0"/>
              </v:shape>
              <v:shape id="Freeform 37" o:spid="_x0000_s4136" style="position:absolute;left:16230;top:23560;width:36436;height:16130;visibility:visible;mso-wrap-style:none;v-text-anchor:middle" coordsize="11157,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" path="m5594,r,c8687,,11156,1094,11156,2469v,1343,-2469,2468,-5562,2468c2500,4937,,3812,,2469,,1094,2500,,5594,e" fillcolor="#2b414d" stroked="f" strokecolor="gray">
                <v:stroke joinstyle="bevel"/>
                <v:path o:connecttype="custom" o:connectlocs="1826853,0;1826853,0;3643256,806485;1826853,1612642;0,806485;1826853,0" o:connectangles="0,0,0,0,0,0"/>
              </v:shape>
              <v:shape id="Freeform 38" o:spid="_x0000_s4135" style="position:absolute;left:16230;top:12342;width:36436;height:19298;visibility:visible;mso-wrap-style:none;v-text-anchor:middle" coordsize="11157,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" path="m10687,2125r,c10687,969,8406,,5594,,2813,,563,938,532,2125l,5906c,4812,2344,3437,5594,3437v3030,,5280,1406,5562,2469l10687,2125e" fillcolor="#455e6b" stroked="f" strokecolor="gray">
                <v:stroke joinstyle="bevel"/>
                <v:path o:connecttype="custom" o:connectlocs="3490093,694232;3490093,694232;1826853,0;173737,694232;0,1929476;1826853,1122860;3643256,1929476;3490093,694232" o:connectangles="0,0,0,0,0,0,0,0"/>
              </v:shape>
              <v:shape id="Freeform 39" o:spid="_x0000_s4134" style="position:absolute;left:35514;top:12342;width:17152;height:19298;visibility:visible;mso-wrap-style:none;v-text-anchor:middle" coordsize="5252,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" path="m,l,c,3468,,3468,,3468v2876,94,4969,1438,5251,2438c4782,2125,4782,2125,4782,2125,4782,1000,2657,94,,e" fillcolor="#4b6370" stroked="f" strokecolor="gray">
                <v:stroke joinstyle="bevel"/>
                <v:path o:connecttype="custom" o:connectlocs="0,0;0,0;0,1132987;1714893,1929476;1561725,694232;0,0" o:connectangles="0,0,0,0,0,0"/>
              </v:shape>
            </v:group>
          </v:group>
          <v:group id="Group 40" o:spid="_x0000_s4129" style="position:absolute;top:28883;width:35661;height:18356" coordorigin=",-7" coordsize="73082,3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<v:rect id="Rectangle 41" o:spid="_x0000_s4131" style="position:absolute;top:-7;width:73082;height:3762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" fillcolor="#918485 [3208]" strok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4130" type="#_x0000_t202" style="position:absolute;left:36523;top:23161;width:29776;height:79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<v:textbox>
                <w:txbxContent>
                  <w:p w:rsidR="006728EB" w:rsidRPr="00E10F43" w:rsidRDefault="006728EB" w:rsidP="00E10F43">
                    <w:pPr>
                      <w:ind w:left="0" w:right="0"/>
                      <w:rPr>
                        <w:color w:val="FFFFFF" w:themeColor="background1"/>
                      </w:rPr>
                    </w:pPr>
                    <w:r w:rsidRPr="00E10F43">
                      <w:rPr>
                        <w:color w:val="FFFFFF" w:themeColor="background1"/>
                      </w:rPr>
                      <w:t>YOU DID IT!</w:t>
                    </w:r>
                  </w:p>
                </w:txbxContent>
              </v:textbox>
            </v:shape>
          </v:group>
        </v:group>
      </w:pict>
    </w:r>
    <w:r>
      <w:rPr>
        <w:noProof/>
        <w:lang w:eastAsia="en-US"/>
      </w:rPr>
      <w:pict>
        <v:line id="Horizontal fold line pg 1" o:spid="_x0000_s4127" alt="Cut lines" style="position:absolute;left:0;text-align:left;z-index:251650048;visibility:visible;mso-top-percent:500;mso-position-horizontal:left;mso-position-horizontal-relative:page;mso-position-vertical-relative:page;mso-top-percent:500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" strokecolor="#d8d8d8 [2732]" strokeweight=".5pt">
          <v:stroke dashstyle="dash" joinstyle="miter"/>
          <w10:wrap anchorx="page" anchory="page"/>
          <w10:anchorlock/>
        </v:line>
      </w:pict>
    </w:r>
    <w:r>
      <w:rPr>
        <w:noProof/>
        <w:lang w:eastAsia="en-US"/>
      </w:rPr>
      <w:pict>
        <v:line id="Vertical fold line pg 1" o:spid="_x0000_s4126" alt="Fold line" style="position:absolute;left:0;text-align:left;z-index:251645952;visibility:visible;mso-left-percent:500;mso-position-horizontal-relative:page;mso-position-vertical:top;mso-position-vertical-relative:page;mso-left-percent:500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" strokecolor="#d8d8d8 [2732]" strokeweight=".5pt">
          <v:stroke joinstyle="miter"/>
          <w10:wrap anchorx="page" anchory="page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420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208A6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961C3F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49A49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3F86E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8D85C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3A4E9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D1259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0C054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BC8ED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09C8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720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B77F4"/>
    <w:rsid w:val="000165A5"/>
    <w:rsid w:val="000543A0"/>
    <w:rsid w:val="00075DEE"/>
    <w:rsid w:val="000A280E"/>
    <w:rsid w:val="000C2F5B"/>
    <w:rsid w:val="001435CF"/>
    <w:rsid w:val="0014644F"/>
    <w:rsid w:val="001467EC"/>
    <w:rsid w:val="00162ABE"/>
    <w:rsid w:val="001A4CF1"/>
    <w:rsid w:val="001B08A6"/>
    <w:rsid w:val="00205457"/>
    <w:rsid w:val="00212DFB"/>
    <w:rsid w:val="0022497C"/>
    <w:rsid w:val="002A1127"/>
    <w:rsid w:val="002B1A93"/>
    <w:rsid w:val="002B77F4"/>
    <w:rsid w:val="002C148B"/>
    <w:rsid w:val="002E4C8E"/>
    <w:rsid w:val="002F5452"/>
    <w:rsid w:val="003B4BE4"/>
    <w:rsid w:val="00433A20"/>
    <w:rsid w:val="0047089D"/>
    <w:rsid w:val="004708A8"/>
    <w:rsid w:val="00476BFA"/>
    <w:rsid w:val="00493AA5"/>
    <w:rsid w:val="0049761C"/>
    <w:rsid w:val="0055724B"/>
    <w:rsid w:val="00593656"/>
    <w:rsid w:val="005E119F"/>
    <w:rsid w:val="006105D9"/>
    <w:rsid w:val="00662B00"/>
    <w:rsid w:val="006728EB"/>
    <w:rsid w:val="006A130D"/>
    <w:rsid w:val="00703DDE"/>
    <w:rsid w:val="007572D6"/>
    <w:rsid w:val="00757BBB"/>
    <w:rsid w:val="007836F4"/>
    <w:rsid w:val="007E6D32"/>
    <w:rsid w:val="007F79A8"/>
    <w:rsid w:val="0081044F"/>
    <w:rsid w:val="00816C32"/>
    <w:rsid w:val="00820A71"/>
    <w:rsid w:val="008A1BCD"/>
    <w:rsid w:val="008A6E63"/>
    <w:rsid w:val="008A7748"/>
    <w:rsid w:val="008E49DA"/>
    <w:rsid w:val="00904A86"/>
    <w:rsid w:val="0093772C"/>
    <w:rsid w:val="0095256D"/>
    <w:rsid w:val="00994C60"/>
    <w:rsid w:val="00A16FA2"/>
    <w:rsid w:val="00A72575"/>
    <w:rsid w:val="00B2178D"/>
    <w:rsid w:val="00B5707D"/>
    <w:rsid w:val="00B82768"/>
    <w:rsid w:val="00BB5CA0"/>
    <w:rsid w:val="00BF0219"/>
    <w:rsid w:val="00C05594"/>
    <w:rsid w:val="00C05F89"/>
    <w:rsid w:val="00C26FA7"/>
    <w:rsid w:val="00C83167"/>
    <w:rsid w:val="00CB2388"/>
    <w:rsid w:val="00DB4C76"/>
    <w:rsid w:val="00E10F43"/>
    <w:rsid w:val="00E15E25"/>
    <w:rsid w:val="00E63B5B"/>
    <w:rsid w:val="00E867B8"/>
    <w:rsid w:val="00EC4523"/>
    <w:rsid w:val="00FA2191"/>
    <w:rsid w:val="00FC3713"/>
    <w:rsid w:val="00FE3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9D3511" w:themeColor="accent1" w:themeShade="BF"/>
        <w:sz w:val="22"/>
        <w:szCs w:val="22"/>
        <w:lang w:val="en-US" w:eastAsia="ja-JP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2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63"/>
    <w:pPr>
      <w:spacing w:after="0" w:line="240" w:lineRule="auto"/>
      <w:ind w:left="1152" w:right="1152"/>
    </w:pPr>
    <w:rPr>
      <w:color w:val="696464" w:themeColor="text2"/>
    </w:rPr>
  </w:style>
  <w:style w:type="paragraph" w:styleId="Heading1">
    <w:name w:val="heading 1"/>
    <w:basedOn w:val="Title"/>
    <w:next w:val="Normal"/>
    <w:link w:val="Heading1Char"/>
    <w:uiPriority w:val="9"/>
    <w:rsid w:val="008A6E63"/>
    <w:pPr>
      <w:spacing w:after="240"/>
      <w:ind w:left="0" w:right="0"/>
      <w:outlineLvl w:val="0"/>
    </w:pPr>
    <w:rPr>
      <w:rFonts w:ascii="Brush Script MT" w:eastAsia="Brush Script MT" w:hAnsi="Brush Script MT" w:cs="Brush Script MT"/>
      <w:color w:val="FFFFFF" w:themeColor="background1"/>
      <w:sz w:val="144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15E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15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15E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15E25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15E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15E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15E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15E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15E25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7748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E15E25"/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A7748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8A6E63"/>
    <w:rPr>
      <w:rFonts w:ascii="Brush Script MT" w:eastAsia="Brush Script MT" w:hAnsi="Brush Script MT" w:cs="Brush Script MT"/>
      <w:b/>
      <w:bCs/>
      <w:color w:val="FFFFFF" w:themeColor="background1"/>
      <w:sz w:val="144"/>
      <w:szCs w:val="176"/>
    </w:rPr>
  </w:style>
  <w:style w:type="paragraph" w:styleId="NoSpacing">
    <w:name w:val="No Spacing"/>
    <w:uiPriority w:val="7"/>
    <w:semiHidden/>
    <w:qFormat/>
    <w:rsid w:val="00BB5CA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A7748"/>
    <w:rPr>
      <w:rFonts w:asciiTheme="majorHAnsi" w:eastAsiaTheme="majorEastAsia" w:hAnsiTheme="majorHAnsi" w:cstheme="majorBidi"/>
      <w:color w:val="696464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748"/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748"/>
    <w:rPr>
      <w:rFonts w:asciiTheme="majorHAnsi" w:eastAsiaTheme="majorEastAsia" w:hAnsiTheme="majorHAnsi" w:cstheme="majorBidi"/>
      <w:i/>
      <w:iCs/>
      <w:color w:val="696464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748"/>
    <w:rPr>
      <w:rFonts w:asciiTheme="majorHAnsi" w:eastAsiaTheme="majorEastAsia" w:hAnsiTheme="majorHAnsi" w:cstheme="majorBidi"/>
      <w:color w:val="696464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748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748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74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74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"/>
    <w:semiHidden/>
    <w:qFormat/>
    <w:rsid w:val="001435CF"/>
    <w:rPr>
      <w:rFonts w:ascii="American Typewriter" w:hAnsi="American Typewriter"/>
      <w:b/>
      <w:bCs/>
      <w:sz w:val="100"/>
      <w:szCs w:val="176"/>
    </w:rPr>
  </w:style>
  <w:style w:type="character" w:customStyle="1" w:styleId="TitleChar">
    <w:name w:val="Title Char"/>
    <w:basedOn w:val="DefaultParagraphFont"/>
    <w:link w:val="Title"/>
    <w:uiPriority w:val="1"/>
    <w:semiHidden/>
    <w:rsid w:val="008A7748"/>
    <w:rPr>
      <w:rFonts w:ascii="American Typewriter" w:hAnsi="American Typewriter"/>
      <w:b/>
      <w:bCs/>
      <w:color w:val="696464" w:themeColor="text2"/>
      <w:sz w:val="100"/>
      <w:szCs w:val="17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C7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7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4C76"/>
  </w:style>
  <w:style w:type="paragraph" w:styleId="BlockText">
    <w:name w:val="Block Text"/>
    <w:basedOn w:val="Normal"/>
    <w:uiPriority w:val="99"/>
    <w:semiHidden/>
    <w:unhideWhenUsed/>
    <w:rsid w:val="004708A8"/>
    <w:pPr>
      <w:pBdr>
        <w:top w:val="single" w:sz="2" w:space="10" w:color="D34817" w:themeColor="accent1" w:frame="1"/>
        <w:left w:val="single" w:sz="2" w:space="10" w:color="D34817" w:themeColor="accent1" w:frame="1"/>
        <w:bottom w:val="single" w:sz="2" w:space="10" w:color="D34817" w:themeColor="accent1" w:frame="1"/>
        <w:right w:val="single" w:sz="2" w:space="10" w:color="D34817" w:themeColor="accent1" w:frame="1"/>
      </w:pBdr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B4C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C76"/>
  </w:style>
  <w:style w:type="paragraph" w:styleId="BodyText2">
    <w:name w:val="Body Text 2"/>
    <w:basedOn w:val="Normal"/>
    <w:link w:val="BodyText2Char"/>
    <w:uiPriority w:val="99"/>
    <w:semiHidden/>
    <w:unhideWhenUsed/>
    <w:rsid w:val="00DB4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C76"/>
  </w:style>
  <w:style w:type="paragraph" w:styleId="BodyText3">
    <w:name w:val="Body Text 3"/>
    <w:basedOn w:val="Normal"/>
    <w:link w:val="BodyText3Char"/>
    <w:uiPriority w:val="99"/>
    <w:semiHidden/>
    <w:unhideWhenUsed/>
    <w:rsid w:val="00DB4C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4C7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4C76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4C7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4C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4C7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4C7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4C7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4C7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4C7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4C7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4C7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B4C7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4C76"/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4C7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4C76"/>
  </w:style>
  <w:style w:type="table" w:styleId="ColorfulGrid">
    <w:name w:val="Colorful Grid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4C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C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C7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C7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4C76"/>
  </w:style>
  <w:style w:type="character" w:customStyle="1" w:styleId="DateChar">
    <w:name w:val="Date Char"/>
    <w:basedOn w:val="DefaultParagraphFont"/>
    <w:link w:val="Date"/>
    <w:uiPriority w:val="99"/>
    <w:semiHidden/>
    <w:rsid w:val="00DB4C76"/>
  </w:style>
  <w:style w:type="paragraph" w:styleId="DocumentMap">
    <w:name w:val="Document Map"/>
    <w:basedOn w:val="Normal"/>
    <w:link w:val="DocumentMapChar"/>
    <w:uiPriority w:val="99"/>
    <w:semiHidden/>
    <w:unhideWhenUsed/>
    <w:rsid w:val="00DB4C7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4C7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4C7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4C76"/>
  </w:style>
  <w:style w:type="character" w:styleId="Emphasis">
    <w:name w:val="Emphasis"/>
    <w:basedOn w:val="DefaultParagraphFont"/>
    <w:uiPriority w:val="20"/>
    <w:semiHidden/>
    <w:unhideWhenUsed/>
    <w:qFormat/>
    <w:rsid w:val="00DB4C7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4C7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C7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C7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4C7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B4C7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4C76"/>
    <w:rPr>
      <w:color w:val="96A9A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4C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C7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C76"/>
    <w:rPr>
      <w:szCs w:val="20"/>
    </w:rPr>
  </w:style>
  <w:style w:type="table" w:customStyle="1" w:styleId="GridTable1Light">
    <w:name w:val="Grid Table 1 Light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BEB6" w:themeColor="accent4" w:themeTint="66"/>
        <w:left w:val="single" w:sz="4" w:space="0" w:color="D7BEB6" w:themeColor="accent4" w:themeTint="66"/>
        <w:bottom w:val="single" w:sz="4" w:space="0" w:color="D7BEB6" w:themeColor="accent4" w:themeTint="66"/>
        <w:right w:val="single" w:sz="4" w:space="0" w:color="D7BEB6" w:themeColor="accent4" w:themeTint="66"/>
        <w:insideH w:val="single" w:sz="4" w:space="0" w:color="D7BEB6" w:themeColor="accent4" w:themeTint="66"/>
        <w:insideV w:val="single" w:sz="4" w:space="0" w:color="D7BEB6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CDCE" w:themeColor="accent5" w:themeTint="66"/>
        <w:left w:val="single" w:sz="4" w:space="0" w:color="D3CDCE" w:themeColor="accent5" w:themeTint="66"/>
        <w:bottom w:val="single" w:sz="4" w:space="0" w:color="D3CDCE" w:themeColor="accent5" w:themeTint="66"/>
        <w:right w:val="single" w:sz="4" w:space="0" w:color="D3CDCE" w:themeColor="accent5" w:themeTint="66"/>
        <w:insideH w:val="single" w:sz="4" w:space="0" w:color="D3CDCE" w:themeColor="accent5" w:themeTint="66"/>
        <w:insideV w:val="single" w:sz="4" w:space="0" w:color="D3CDC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E6A5C" w:themeColor="accent2" w:themeTint="99"/>
        <w:bottom w:val="single" w:sz="2" w:space="0" w:color="DE6A5C" w:themeColor="accent2" w:themeTint="99"/>
        <w:insideH w:val="single" w:sz="2" w:space="0" w:color="DE6A5C" w:themeColor="accent2" w:themeTint="99"/>
        <w:insideV w:val="single" w:sz="2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E6A5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39E92" w:themeColor="accent4" w:themeTint="99"/>
        <w:bottom w:val="single" w:sz="2" w:space="0" w:color="C39E92" w:themeColor="accent4" w:themeTint="99"/>
        <w:insideH w:val="single" w:sz="2" w:space="0" w:color="C39E92" w:themeColor="accent4" w:themeTint="99"/>
        <w:insideV w:val="single" w:sz="2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39E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DB5B5" w:themeColor="accent5" w:themeTint="99"/>
        <w:bottom w:val="single" w:sz="2" w:space="0" w:color="BDB5B5" w:themeColor="accent5" w:themeTint="99"/>
        <w:insideH w:val="single" w:sz="2" w:space="0" w:color="BDB5B5" w:themeColor="accent5" w:themeTint="99"/>
        <w:insideV w:val="single" w:sz="2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DB5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89A9A" w:themeColor="accent6" w:themeTint="99"/>
        <w:bottom w:val="single" w:sz="2" w:space="0" w:color="B89A9A" w:themeColor="accent6" w:themeTint="99"/>
        <w:insideH w:val="single" w:sz="2" w:space="0" w:color="B89A9A" w:themeColor="accent6" w:themeTint="99"/>
        <w:insideV w:val="single" w:sz="2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9A9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E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D7BEB6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B4C76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B4C76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Ind w:w="0" w:type="dxa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B4C76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Ind w:w="0" w:type="dxa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B4C76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Ind w:w="0" w:type="dxa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B4C76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Ind w:w="0" w:type="dxa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B4C76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B4C76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Ind w:w="0" w:type="dxa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B4C76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Ind w:w="0" w:type="dxa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B4C76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Ind w:w="0" w:type="dxa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B4C76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Ind w:w="0" w:type="dxa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DB4C76"/>
  </w:style>
  <w:style w:type="paragraph" w:styleId="HTMLAddress">
    <w:name w:val="HTML Address"/>
    <w:basedOn w:val="Normal"/>
    <w:link w:val="HTMLAddressChar"/>
    <w:uiPriority w:val="99"/>
    <w:semiHidden/>
    <w:unhideWhenUsed/>
    <w:rsid w:val="00DB4C7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4C7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4C7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4C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4C7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4C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4C7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4C7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4C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4C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4C7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4C76"/>
    <w:rPr>
      <w:color w:val="CC99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4C7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4C7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4C7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4C7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4C7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4C7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4C7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4C7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4C7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4C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708A8"/>
    <w:rPr>
      <w:i/>
      <w:iCs/>
      <w:color w:val="69230B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708A8"/>
    <w:pPr>
      <w:pBdr>
        <w:top w:val="single" w:sz="4" w:space="10" w:color="D34817" w:themeColor="accent1"/>
        <w:bottom w:val="single" w:sz="4" w:space="10" w:color="D34817" w:themeColor="accent1"/>
      </w:pBdr>
      <w:spacing w:before="360" w:after="360"/>
      <w:ind w:left="864" w:right="864"/>
    </w:pPr>
    <w:rPr>
      <w:i/>
      <w:iCs/>
      <w:color w:val="69230B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708A8"/>
    <w:rPr>
      <w:i/>
      <w:iCs/>
      <w:color w:val="69230B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708A8"/>
    <w:rPr>
      <w:b/>
      <w:bCs/>
      <w:caps w:val="0"/>
      <w:smallCaps/>
      <w:color w:val="9D351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4C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34817" w:themeColor="accent1"/>
        <w:bottom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4C76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Ind w:w="0" w:type="dxa"/>
      <w:tblBorders>
        <w:top w:val="single" w:sz="8" w:space="0" w:color="9B2D1F" w:themeColor="accent2"/>
        <w:bottom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4C76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Ind w:w="0" w:type="dxa"/>
      <w:tblBorders>
        <w:top w:val="single" w:sz="8" w:space="0" w:color="A28E6A" w:themeColor="accent3"/>
        <w:bottom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4C76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Ind w:w="0" w:type="dxa"/>
      <w:tblBorders>
        <w:top w:val="single" w:sz="8" w:space="0" w:color="956251" w:themeColor="accent4"/>
        <w:bottom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4C76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Ind w:w="0" w:type="dxa"/>
      <w:tblBorders>
        <w:top w:val="single" w:sz="8" w:space="0" w:color="918485" w:themeColor="accent5"/>
        <w:bottom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4C76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Ind w:w="0" w:type="dxa"/>
      <w:tblBorders>
        <w:top w:val="single" w:sz="8" w:space="0" w:color="855D5D" w:themeColor="accent6"/>
        <w:bottom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4C76"/>
  </w:style>
  <w:style w:type="paragraph" w:styleId="List">
    <w:name w:val="List"/>
    <w:basedOn w:val="Normal"/>
    <w:uiPriority w:val="99"/>
    <w:semiHidden/>
    <w:unhideWhenUsed/>
    <w:rsid w:val="00DB4C7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4C7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4C7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4C7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4C7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4C7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4C7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4C7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4C7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4C7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4C7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4C7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4C7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4C7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4C7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4C7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4C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4C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4C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4C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B4C7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8C69" w:themeColor="accent1" w:themeTint="99"/>
        <w:bottom w:val="single" w:sz="4" w:space="0" w:color="EE8C69" w:themeColor="accent1" w:themeTint="99"/>
        <w:insideH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6A5C" w:themeColor="accent2" w:themeTint="99"/>
        <w:bottom w:val="single" w:sz="4" w:space="0" w:color="DE6A5C" w:themeColor="accent2" w:themeTint="99"/>
        <w:insideH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BBA5" w:themeColor="accent3" w:themeTint="99"/>
        <w:bottom w:val="single" w:sz="4" w:space="0" w:color="C7BBA5" w:themeColor="accent3" w:themeTint="99"/>
        <w:insideH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9E92" w:themeColor="accent4" w:themeTint="99"/>
        <w:bottom w:val="single" w:sz="4" w:space="0" w:color="C39E92" w:themeColor="accent4" w:themeTint="99"/>
        <w:insideH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B5B5" w:themeColor="accent5" w:themeTint="99"/>
        <w:bottom w:val="single" w:sz="4" w:space="0" w:color="BDB5B5" w:themeColor="accent5" w:themeTint="99"/>
        <w:insideH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9A9A" w:themeColor="accent6" w:themeTint="99"/>
        <w:bottom w:val="single" w:sz="4" w:space="0" w:color="B89A9A" w:themeColor="accent6" w:themeTint="99"/>
        <w:insideH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817" w:themeColor="accent1"/>
          <w:right w:val="single" w:sz="4" w:space="0" w:color="D34817" w:themeColor="accent1"/>
        </w:tcBorders>
      </w:tcPr>
    </w:tblStylePr>
    <w:tblStylePr w:type="band1Horz">
      <w:tblPr/>
      <w:tcPr>
        <w:tcBorders>
          <w:top w:val="single" w:sz="4" w:space="0" w:color="D34817" w:themeColor="accent1"/>
          <w:bottom w:val="single" w:sz="4" w:space="0" w:color="D3481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817" w:themeColor="accent1"/>
          <w:left w:val="nil"/>
        </w:tcBorders>
      </w:tcPr>
    </w:tblStylePr>
    <w:tblStylePr w:type="swCell">
      <w:tblPr/>
      <w:tcPr>
        <w:tcBorders>
          <w:top w:val="double" w:sz="4" w:space="0" w:color="D34817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E6A" w:themeColor="accent3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E6A" w:themeColor="accent3"/>
          <w:right w:val="single" w:sz="4" w:space="0" w:color="A28E6A" w:themeColor="accent3"/>
        </w:tcBorders>
      </w:tcPr>
    </w:tblStylePr>
    <w:tblStylePr w:type="band1Horz">
      <w:tblPr/>
      <w:tcPr>
        <w:tcBorders>
          <w:top w:val="single" w:sz="4" w:space="0" w:color="A28E6A" w:themeColor="accent3"/>
          <w:bottom w:val="single" w:sz="4" w:space="0" w:color="A28E6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E6A" w:themeColor="accent3"/>
          <w:left w:val="nil"/>
        </w:tcBorders>
      </w:tcPr>
    </w:tblStylePr>
    <w:tblStylePr w:type="swCell">
      <w:tblPr/>
      <w:tcPr>
        <w:tcBorders>
          <w:top w:val="double" w:sz="4" w:space="0" w:color="A28E6A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6251" w:themeColor="accent4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6251" w:themeColor="accent4"/>
          <w:right w:val="single" w:sz="4" w:space="0" w:color="956251" w:themeColor="accent4"/>
        </w:tcBorders>
      </w:tcPr>
    </w:tblStylePr>
    <w:tblStylePr w:type="band1Horz">
      <w:tblPr/>
      <w:tcPr>
        <w:tcBorders>
          <w:top w:val="single" w:sz="4" w:space="0" w:color="956251" w:themeColor="accent4"/>
          <w:bottom w:val="single" w:sz="4" w:space="0" w:color="95625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6251" w:themeColor="accent4"/>
          <w:left w:val="nil"/>
        </w:tcBorders>
      </w:tcPr>
    </w:tblStylePr>
    <w:tblStylePr w:type="swCell">
      <w:tblPr/>
      <w:tcPr>
        <w:tcBorders>
          <w:top w:val="double" w:sz="4" w:space="0" w:color="956251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8485" w:themeColor="accent5"/>
          <w:right w:val="single" w:sz="4" w:space="0" w:color="918485" w:themeColor="accent5"/>
        </w:tcBorders>
      </w:tcPr>
    </w:tblStylePr>
    <w:tblStylePr w:type="band1Horz">
      <w:tblPr/>
      <w:tcPr>
        <w:tcBorders>
          <w:top w:val="single" w:sz="4" w:space="0" w:color="918485" w:themeColor="accent5"/>
          <w:bottom w:val="single" w:sz="4" w:space="0" w:color="91848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485" w:themeColor="accent5"/>
          <w:left w:val="nil"/>
        </w:tcBorders>
      </w:tcPr>
    </w:tblStylePr>
    <w:tblStylePr w:type="swCell">
      <w:tblPr/>
      <w:tcPr>
        <w:tcBorders>
          <w:top w:val="double" w:sz="4" w:space="0" w:color="918485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5D5D" w:themeColor="accent6"/>
          <w:right w:val="single" w:sz="4" w:space="0" w:color="855D5D" w:themeColor="accent6"/>
        </w:tcBorders>
      </w:tcPr>
    </w:tblStylePr>
    <w:tblStylePr w:type="band1Horz">
      <w:tblPr/>
      <w:tcPr>
        <w:tcBorders>
          <w:top w:val="single" w:sz="4" w:space="0" w:color="855D5D" w:themeColor="accent6"/>
          <w:bottom w:val="single" w:sz="4" w:space="0" w:color="855D5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5D5D" w:themeColor="accent6"/>
          <w:left w:val="nil"/>
        </w:tcBorders>
      </w:tcPr>
    </w:tblStylePr>
    <w:tblStylePr w:type="swCell">
      <w:tblPr/>
      <w:tcPr>
        <w:tcBorders>
          <w:top w:val="double" w:sz="4" w:space="0" w:color="855D5D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2D1F" w:themeColor="accent2"/>
        <w:left w:val="single" w:sz="24" w:space="0" w:color="9B2D1F" w:themeColor="accent2"/>
        <w:bottom w:val="single" w:sz="24" w:space="0" w:color="9B2D1F" w:themeColor="accent2"/>
        <w:right w:val="single" w:sz="24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28E6A" w:themeColor="accent3"/>
        <w:left w:val="single" w:sz="24" w:space="0" w:color="A28E6A" w:themeColor="accent3"/>
        <w:bottom w:val="single" w:sz="24" w:space="0" w:color="A28E6A" w:themeColor="accent3"/>
        <w:right w:val="single" w:sz="24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56251" w:themeColor="accent4"/>
        <w:left w:val="single" w:sz="24" w:space="0" w:color="956251" w:themeColor="accent4"/>
        <w:bottom w:val="single" w:sz="24" w:space="0" w:color="956251" w:themeColor="accent4"/>
        <w:right w:val="single" w:sz="24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18485" w:themeColor="accent5"/>
        <w:left w:val="single" w:sz="24" w:space="0" w:color="918485" w:themeColor="accent5"/>
        <w:bottom w:val="single" w:sz="24" w:space="0" w:color="918485" w:themeColor="accent5"/>
        <w:right w:val="single" w:sz="2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B4C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5D5D" w:themeColor="accent6"/>
        <w:left w:val="single" w:sz="24" w:space="0" w:color="855D5D" w:themeColor="accent6"/>
        <w:bottom w:val="single" w:sz="24" w:space="0" w:color="855D5D" w:themeColor="accent6"/>
        <w:right w:val="single" w:sz="2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817" w:themeColor="accent1"/>
        <w:bottom w:val="single" w:sz="4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3481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B4C76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Ind w:w="0" w:type="dxa"/>
      <w:tblBorders>
        <w:top w:val="single" w:sz="4" w:space="0" w:color="9B2D1F" w:themeColor="accent2"/>
        <w:bottom w:val="single" w:sz="4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2D1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B4C76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Ind w:w="0" w:type="dxa"/>
      <w:tblBorders>
        <w:top w:val="single" w:sz="4" w:space="0" w:color="A28E6A" w:themeColor="accent3"/>
        <w:bottom w:val="single" w:sz="4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E6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B4C76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Ind w:w="0" w:type="dxa"/>
      <w:tblBorders>
        <w:top w:val="single" w:sz="4" w:space="0" w:color="956251" w:themeColor="accent4"/>
        <w:bottom w:val="single" w:sz="4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625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B4C76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Ind w:w="0" w:type="dxa"/>
      <w:tblBorders>
        <w:top w:val="single" w:sz="4" w:space="0" w:color="918485" w:themeColor="accent5"/>
        <w:bottom w:val="single" w:sz="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1848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B4C76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Ind w:w="0" w:type="dxa"/>
      <w:tblBorders>
        <w:top w:val="single" w:sz="4" w:space="0" w:color="855D5D" w:themeColor="accent6"/>
        <w:bottom w:val="single" w:sz="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5D5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B4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481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481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481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481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B4C76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D1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D1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D1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D1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B4C76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E6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E6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E6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E6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B4C76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625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625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625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625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B4C76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48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48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48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48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B4C76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5D5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5D5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5D5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5D5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4C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4C7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34817" w:themeColor="accent1"/>
        <w:bottom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2D1F" w:themeColor="accent2"/>
        <w:bottom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28E6A" w:themeColor="accent3"/>
        <w:bottom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56251" w:themeColor="accent4"/>
        <w:bottom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18485" w:themeColor="accent5"/>
        <w:bottom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5D5D" w:themeColor="accent6"/>
        <w:bottom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54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69230B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5452"/>
    <w:rPr>
      <w:rFonts w:asciiTheme="majorHAnsi" w:eastAsiaTheme="majorEastAsia" w:hAnsiTheme="majorHAnsi" w:cstheme="majorBidi"/>
      <w:color w:val="69230B" w:themeColor="accent1" w:themeShade="80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DB4C7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B4C7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4C7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4C76"/>
  </w:style>
  <w:style w:type="character" w:styleId="PageNumber">
    <w:name w:val="page number"/>
    <w:basedOn w:val="DefaultParagraphFont"/>
    <w:uiPriority w:val="99"/>
    <w:semiHidden/>
    <w:unhideWhenUsed/>
    <w:rsid w:val="00DB4C76"/>
  </w:style>
  <w:style w:type="character" w:styleId="PlaceholderText">
    <w:name w:val="Placeholder Text"/>
    <w:basedOn w:val="DefaultParagraphFont"/>
    <w:uiPriority w:val="99"/>
    <w:semiHidden/>
    <w:rsid w:val="002F5452"/>
    <w:rPr>
      <w:color w:val="595959" w:themeColor="text1" w:themeTint="A6"/>
    </w:rPr>
  </w:style>
  <w:style w:type="table" w:customStyle="1" w:styleId="PlainTable1">
    <w:name w:val="Plain Table 1"/>
    <w:basedOn w:val="TableNormal"/>
    <w:uiPriority w:val="40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1"/>
    <w:rsid w:val="00DB4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2"/>
    <w:rsid w:val="00DB4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3"/>
    <w:rsid w:val="00DB4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4"/>
    <w:rsid w:val="00DB4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4C7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4C7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B4C76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B4C7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4C7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4C76"/>
  </w:style>
  <w:style w:type="paragraph" w:styleId="Signature">
    <w:name w:val="Signature"/>
    <w:basedOn w:val="Normal"/>
    <w:link w:val="SignatureChar"/>
    <w:uiPriority w:val="99"/>
    <w:semiHidden/>
    <w:unhideWhenUsed/>
    <w:rsid w:val="00DB4C7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4C76"/>
  </w:style>
  <w:style w:type="character" w:styleId="Strong">
    <w:name w:val="Strong"/>
    <w:basedOn w:val="DefaultParagraphFont"/>
    <w:uiPriority w:val="22"/>
    <w:semiHidden/>
    <w:unhideWhenUsed/>
    <w:qFormat/>
    <w:rsid w:val="00DB4C76"/>
    <w:rPr>
      <w:b/>
      <w:bCs/>
    </w:rPr>
  </w:style>
  <w:style w:type="paragraph" w:styleId="Subtitle">
    <w:name w:val="Subtitle"/>
    <w:basedOn w:val="Normal"/>
    <w:next w:val="Normal"/>
    <w:link w:val="SubtitleChar"/>
    <w:uiPriority w:val="2"/>
    <w:semiHidden/>
    <w:unhideWhenUsed/>
    <w:qFormat/>
    <w:rsid w:val="00DB4C76"/>
    <w:pPr>
      <w:numPr>
        <w:ilvl w:val="1"/>
      </w:numPr>
      <w:spacing w:after="160"/>
      <w:ind w:left="1152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DB4C76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4C7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4C7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4C76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4C76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4C76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4C7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4C7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4C76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4C76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4C76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4C76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4C76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4C7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4C76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5"/>
    <w:rsid w:val="00DB4C7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DB4C7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4C7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4C76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4C7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4C7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4C7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4C76"/>
  </w:style>
  <w:style w:type="table" w:styleId="TableProfessional">
    <w:name w:val="Table Professional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4C7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4C7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4C7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4C7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4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B4C76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4C76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4C76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4C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4C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4C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4C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4C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4C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4C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4C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4C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4C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C76"/>
    <w:pPr>
      <w:outlineLvl w:val="9"/>
    </w:pPr>
    <w:rPr>
      <w:sz w:val="32"/>
    </w:rPr>
  </w:style>
  <w:style w:type="paragraph" w:customStyle="1" w:styleId="Subtitle1">
    <w:name w:val="Subtitle1"/>
    <w:basedOn w:val="BodyText"/>
    <w:next w:val="Normal"/>
    <w:semiHidden/>
    <w:qFormat/>
    <w:rsid w:val="002B1A93"/>
    <w:pPr>
      <w:spacing w:after="0"/>
      <w:ind w:left="1134" w:right="1134"/>
    </w:pPr>
    <w:rPr>
      <w:rFonts w:ascii="American Typewriter" w:hAnsi="American Typewrite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2282776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8A49C357274459AE5AFE573FBE1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A2341-9025-4F63-AE60-99305DF2D67F}"/>
      </w:docPartPr>
      <w:docPartBody>
        <w:p w:rsidR="000C370D" w:rsidRDefault="004C25F7">
          <w:pPr>
            <w:pStyle w:val="F48A49C357274459AE5AFE573FBE1653"/>
          </w:pPr>
          <w:r w:rsidRPr="008A6E63">
            <w:t>Congrats!</w:t>
          </w:r>
        </w:p>
      </w:docPartBody>
    </w:docPart>
    <w:docPart>
      <w:docPartPr>
        <w:name w:val="81287C9066144840A2A80F00E6150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59CAB-D2F7-4BD6-A3AC-0282DA6E7070}"/>
      </w:docPartPr>
      <w:docPartBody>
        <w:p w:rsidR="000C370D" w:rsidRDefault="004C25F7">
          <w:pPr>
            <w:pStyle w:val="81287C9066144840A2A80F00E6150535"/>
          </w:pPr>
          <w:r w:rsidRPr="008A6E63">
            <w:rPr>
              <w:rStyle w:val="PlaceholderText"/>
            </w:rPr>
            <w:t>Congrats</w:t>
          </w:r>
          <w:r w:rsidRPr="008A6E63">
            <w:t>!</w:t>
          </w:r>
        </w:p>
      </w:docPartBody>
    </w:docPart>
    <w:docPart>
      <w:docPartPr>
        <w:name w:val="32758D055BDC4E278C68E8959BA6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33121-3D9B-4470-878A-6C84EFE6CFD7}"/>
      </w:docPartPr>
      <w:docPartBody>
        <w:p w:rsidR="000C370D" w:rsidRDefault="004C25F7">
          <w:pPr>
            <w:pStyle w:val="32758D055BDC4E278C68E8959BA65EF9"/>
          </w:pPr>
          <w:r w:rsidRPr="00593656">
            <w:t>To get started right away, just tap any placeholder text (such as this) and start typing to replace it with your own.</w:t>
          </w:r>
        </w:p>
      </w:docPartBody>
    </w:docPart>
    <w:docPart>
      <w:docPartPr>
        <w:name w:val="910EB3EF83D54C3BA958A58256B48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EEB4C-49DB-40A6-A9C2-1E234A4F6ABD}"/>
      </w:docPartPr>
      <w:docPartBody>
        <w:p w:rsidR="000C370D" w:rsidRDefault="004C25F7">
          <w:pPr>
            <w:pStyle w:val="910EB3EF83D54C3BA958A58256B48D7B"/>
          </w:pPr>
          <w:r w:rsidRPr="00593656">
            <w:t>To get started right away, just tap any placeholder text (such as this) and start typing to replace it with your own.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25F7"/>
    <w:rsid w:val="000C370D"/>
    <w:rsid w:val="004C2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8A49C357274459AE5AFE573FBE1653">
    <w:name w:val="F48A49C357274459AE5AFE573FBE1653"/>
    <w:rsid w:val="000C370D"/>
  </w:style>
  <w:style w:type="character" w:styleId="PlaceholderText">
    <w:name w:val="Placeholder Text"/>
    <w:basedOn w:val="DefaultParagraphFont"/>
    <w:uiPriority w:val="99"/>
    <w:semiHidden/>
    <w:rsid w:val="000C370D"/>
    <w:rPr>
      <w:color w:val="595959" w:themeColor="text1" w:themeTint="A6"/>
    </w:rPr>
  </w:style>
  <w:style w:type="paragraph" w:customStyle="1" w:styleId="81287C9066144840A2A80F00E6150535">
    <w:name w:val="81287C9066144840A2A80F00E6150535"/>
    <w:rsid w:val="000C370D"/>
  </w:style>
  <w:style w:type="paragraph" w:customStyle="1" w:styleId="32758D055BDC4E278C68E8959BA65EF9">
    <w:name w:val="32758D055BDC4E278C68E8959BA65EF9"/>
    <w:rsid w:val="000C370D"/>
  </w:style>
  <w:style w:type="paragraph" w:customStyle="1" w:styleId="910EB3EF83D54C3BA958A58256B48D7B">
    <w:name w:val="910EB3EF83D54C3BA958A58256B48D7B"/>
    <w:rsid w:val="000C37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EC-02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ustom 19">
      <a:majorFont>
        <a:latin typeface="Calibri Light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EC-02" id="{FD755D24-60E7-904B-A6C1-2197953F506E}" vid="{DABABBF0-79C2-E843-ABB5-717B1CB289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F3B57771-1B51-44EB-B85B-964FE904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TF22827762.dotx</Template>
  <TotalTime>0</TotalTime>
  <Pages>4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Greeting Card Template</vt:lpstr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 Card Template</dc:title>
  <dc:creator/>
  <cp:keywords>Greeting Card Template</cp:keywords>
  <cp:lastModifiedBy/>
  <cp:revision>1</cp:revision>
  <dcterms:created xsi:type="dcterms:W3CDTF">2019-07-14T06:17:00Z</dcterms:created>
  <dcterms:modified xsi:type="dcterms:W3CDTF">2025-09-29T03:42:00Z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v-abdarl@microsoft.com</vt:lpwstr>
  </property>
  <property fmtid="{D5CDD505-2E9C-101B-9397-08002B2CF9AE}" pid="5" name="MSIP_Label_f42aa342-8706-4288-bd11-ebb85995028c_SetDate">
    <vt:lpwstr>2018-07-16T20:35:45.1646135Z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